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2515" w14:textId="3D8FA3C1" w:rsidR="00B7182C" w:rsidRPr="00146971" w:rsidRDefault="00AB677E" w:rsidP="00286F58">
      <w:pPr>
        <w:pStyle w:val="Heading1"/>
        <w:rPr>
          <w:color w:val="88ACCB"/>
        </w:rPr>
      </w:pPr>
      <w:r w:rsidRPr="00146971">
        <w:rPr>
          <w:color w:val="88ACCB"/>
        </w:rPr>
        <w:t>Mentoring for Underrepresented Groups:</w:t>
      </w:r>
    </w:p>
    <w:p w14:paraId="690F88BE" w14:textId="12B028B1" w:rsidR="00AB677E" w:rsidRPr="00F0325B" w:rsidRDefault="00455AD4" w:rsidP="00F0325B">
      <w:pPr>
        <w:pStyle w:val="Heading2"/>
      </w:pPr>
      <w:r>
        <w:rPr>
          <w:noProof/>
          <w:color w:val="BF311A"/>
          <w:lang w:eastAsia="en-GB"/>
        </w:rPr>
        <mc:AlternateContent>
          <mc:Choice Requires="wps">
            <w:drawing>
              <wp:anchor distT="0" distB="0" distL="114300" distR="114300" simplePos="0" relativeHeight="251659264" behindDoc="0" locked="0" layoutInCell="1" allowOverlap="1" wp14:anchorId="7EEAA169" wp14:editId="6E9A2601">
                <wp:simplePos x="0" y="0"/>
                <wp:positionH relativeFrom="column">
                  <wp:posOffset>6383655</wp:posOffset>
                </wp:positionH>
                <wp:positionV relativeFrom="page">
                  <wp:posOffset>10272395</wp:posOffset>
                </wp:positionV>
                <wp:extent cx="270000" cy="270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rgbClr val="88ACCB"/>
                        </a:solidFill>
                        <a:ln w="6350">
                          <a:noFill/>
                        </a:ln>
                      </wps:spPr>
                      <wps:txbx>
                        <w:txbxContent>
                          <w:p w14:paraId="3C55285E" w14:textId="77777777" w:rsidR="00EA71BE" w:rsidRPr="00E465BA" w:rsidRDefault="000D1566" w:rsidP="007A33CD">
                            <w:pPr>
                              <w:jc w:val="center"/>
                              <w:rPr>
                                <w:b/>
                                <w:bCs/>
                                <w:color w:val="FFFFFF" w:themeColor="background1"/>
                                <w:sz w:val="16"/>
                                <w:szCs w:val="16"/>
                              </w:rPr>
                            </w:pPr>
                            <w:r>
                              <w:rPr>
                                <w:b/>
                                <w:bCs/>
                                <w:color w:val="FFFFFF" w:themeColor="background1"/>
                                <w:sz w:val="16"/>
                                <w:szCs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EAA169" id="_x0000_t202" coordsize="21600,21600" o:spt="202" path="m,l,21600r21600,l21600,xe">
                <v:stroke joinstyle="miter"/>
                <v:path gradientshapeok="t" o:connecttype="rect"/>
              </v:shapetype>
              <v:shape id="Text Box 7" o:spid="_x0000_s1026" type="#_x0000_t202" style="position:absolute;margin-left:502.65pt;margin-top:808.85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" fillcolor="#88accb" stroked="f" strokeweight=".5pt">
                <v:textbox inset="0,0,0,0">
                  <w:txbxContent>
                    <w:p w14:paraId="3C55285E" w14:textId="77777777" w:rsidR="00EA71BE" w:rsidRPr="00E465BA" w:rsidRDefault="000D1566" w:rsidP="007A33CD">
                      <w:pPr>
                        <w:jc w:val="center"/>
                        <w:rPr>
                          <w:b/>
                          <w:bCs/>
                          <w:color w:val="FFFFFF" w:themeColor="background1"/>
                          <w:sz w:val="16"/>
                          <w:szCs w:val="16"/>
                        </w:rPr>
                      </w:pPr>
                      <w:r>
                        <w:rPr>
                          <w:b/>
                          <w:bCs/>
                          <w:color w:val="FFFFFF" w:themeColor="background1"/>
                          <w:sz w:val="16"/>
                          <w:szCs w:val="16"/>
                        </w:rPr>
                        <w:t>1</w:t>
                      </w:r>
                    </w:p>
                  </w:txbxContent>
                </v:textbox>
                <w10:wrap anchory="page"/>
              </v:shape>
            </w:pict>
          </mc:Fallback>
        </mc:AlternateContent>
      </w:r>
      <w:r w:rsidR="00AB677E" w:rsidRPr="00F0325B">
        <w:t>A Sc</w:t>
      </w:r>
      <w:r w:rsidR="00504C65">
        <w:t xml:space="preserve">heme Run by </w:t>
      </w:r>
      <w:r w:rsidR="00504C65" w:rsidRPr="00504C65">
        <w:t>Planning</w:t>
      </w:r>
      <w:r w:rsidR="009F5973">
        <w:t>, Property</w:t>
      </w:r>
      <w:r w:rsidR="00504C65" w:rsidRPr="00504C65">
        <w:t xml:space="preserve"> and Public Law Barristers</w:t>
      </w:r>
    </w:p>
    <w:tbl>
      <w:tblPr>
        <w:tblStyle w:val="TableGrid"/>
        <w:tblW w:w="10478" w:type="dxa"/>
        <w:tblLayout w:type="fixed"/>
        <w:tblLook w:val="04A0" w:firstRow="1" w:lastRow="0" w:firstColumn="1" w:lastColumn="0" w:noHBand="0" w:noVBand="1"/>
      </w:tblPr>
      <w:tblGrid>
        <w:gridCol w:w="249"/>
        <w:gridCol w:w="4848"/>
        <w:gridCol w:w="284"/>
        <w:gridCol w:w="4848"/>
        <w:gridCol w:w="249"/>
      </w:tblGrid>
      <w:tr w:rsidR="00146971" w14:paraId="16B7F8EB" w14:textId="77777777" w:rsidTr="00146971">
        <w:tc>
          <w:tcPr>
            <w:tcW w:w="249" w:type="dxa"/>
            <w:shd w:val="clear" w:color="auto" w:fill="88ACCB"/>
          </w:tcPr>
          <w:p w14:paraId="13FDD371" w14:textId="77777777" w:rsidR="00146971" w:rsidRDefault="00146971" w:rsidP="00146971">
            <w:pPr>
              <w:pStyle w:val="Heading3"/>
              <w:spacing w:before="130" w:after="130"/>
              <w:outlineLvl w:val="2"/>
            </w:pPr>
          </w:p>
        </w:tc>
        <w:tc>
          <w:tcPr>
            <w:tcW w:w="4848" w:type="dxa"/>
            <w:shd w:val="clear" w:color="auto" w:fill="88ACCB"/>
          </w:tcPr>
          <w:p w14:paraId="0BA5578B" w14:textId="77777777" w:rsidR="00146971" w:rsidRPr="00471045" w:rsidRDefault="00146971" w:rsidP="00146971">
            <w:pPr>
              <w:pStyle w:val="Heading3"/>
              <w:outlineLvl w:val="2"/>
            </w:pPr>
            <w:r w:rsidRPr="00471045">
              <w:t>Application Form</w:t>
            </w:r>
          </w:p>
        </w:tc>
        <w:tc>
          <w:tcPr>
            <w:tcW w:w="284" w:type="dxa"/>
            <w:shd w:val="clear" w:color="auto" w:fill="88ACCB"/>
          </w:tcPr>
          <w:p w14:paraId="611C1987" w14:textId="77777777" w:rsidR="00146971" w:rsidRDefault="00146971" w:rsidP="00146971">
            <w:pPr>
              <w:pStyle w:val="Heading3"/>
              <w:outlineLvl w:val="2"/>
            </w:pPr>
          </w:p>
        </w:tc>
        <w:tc>
          <w:tcPr>
            <w:tcW w:w="4848" w:type="dxa"/>
            <w:shd w:val="clear" w:color="auto" w:fill="88ACCB"/>
          </w:tcPr>
          <w:p w14:paraId="0E0C4C6D" w14:textId="77777777" w:rsidR="00146971" w:rsidRDefault="00146971" w:rsidP="00146971">
            <w:pPr>
              <w:pStyle w:val="Heading3"/>
              <w:outlineLvl w:val="2"/>
            </w:pPr>
          </w:p>
        </w:tc>
        <w:tc>
          <w:tcPr>
            <w:tcW w:w="249" w:type="dxa"/>
            <w:shd w:val="clear" w:color="auto" w:fill="88ACCB"/>
          </w:tcPr>
          <w:p w14:paraId="08DCB928" w14:textId="77777777" w:rsidR="00146971" w:rsidRDefault="00146971" w:rsidP="00146971">
            <w:pPr>
              <w:pStyle w:val="Heading3"/>
              <w:outlineLvl w:val="2"/>
            </w:pPr>
          </w:p>
        </w:tc>
      </w:tr>
      <w:tr w:rsidR="00146971" w14:paraId="6BD2C685" w14:textId="77777777" w:rsidTr="00051595">
        <w:trPr>
          <w:trHeight w:val="773"/>
        </w:trPr>
        <w:tc>
          <w:tcPr>
            <w:tcW w:w="249" w:type="dxa"/>
            <w:shd w:val="clear" w:color="auto" w:fill="D5DCE4" w:themeFill="text2" w:themeFillTint="33"/>
          </w:tcPr>
          <w:p w14:paraId="2AD50A7E" w14:textId="77777777" w:rsidR="00146971" w:rsidRDefault="00146971" w:rsidP="00146971"/>
        </w:tc>
        <w:tc>
          <w:tcPr>
            <w:tcW w:w="9980" w:type="dxa"/>
            <w:gridSpan w:val="3"/>
            <w:tcBorders>
              <w:bottom w:val="single" w:sz="4" w:space="0" w:color="88ACCB"/>
            </w:tcBorders>
            <w:shd w:val="clear" w:color="auto" w:fill="D5DCE4" w:themeFill="text2" w:themeFillTint="33"/>
            <w:vAlign w:val="center"/>
          </w:tcPr>
          <w:p w14:paraId="4A004350" w14:textId="77777777" w:rsidR="00146971" w:rsidRPr="00353BDC" w:rsidRDefault="00146971" w:rsidP="00146971">
            <w:pPr>
              <w:pStyle w:val="TextRed"/>
              <w:spacing w:after="240"/>
            </w:pPr>
            <w:r w:rsidRPr="004F720B">
              <w:rPr>
                <w:color w:val="88ACCB"/>
              </w:rPr>
              <w:t>Before filling in this form, please read the Guidance for Applicants.</w:t>
            </w:r>
          </w:p>
        </w:tc>
        <w:tc>
          <w:tcPr>
            <w:tcW w:w="249" w:type="dxa"/>
            <w:shd w:val="clear" w:color="auto" w:fill="D5DCE4" w:themeFill="text2" w:themeFillTint="33"/>
          </w:tcPr>
          <w:p w14:paraId="07232F1B" w14:textId="77777777" w:rsidR="00146971" w:rsidRDefault="00146971" w:rsidP="00146971"/>
        </w:tc>
      </w:tr>
      <w:tr w:rsidR="00146971" w14:paraId="7518E07E" w14:textId="77777777" w:rsidTr="00051595">
        <w:trPr>
          <w:trHeight w:val="48"/>
        </w:trPr>
        <w:tc>
          <w:tcPr>
            <w:tcW w:w="249" w:type="dxa"/>
            <w:shd w:val="clear" w:color="auto" w:fill="D5DCE4" w:themeFill="text2" w:themeFillTint="33"/>
          </w:tcPr>
          <w:p w14:paraId="1016C080" w14:textId="77777777" w:rsidR="00146971" w:rsidRDefault="00146971" w:rsidP="00146971"/>
        </w:tc>
        <w:tc>
          <w:tcPr>
            <w:tcW w:w="4848" w:type="dxa"/>
            <w:tcBorders>
              <w:top w:val="single" w:sz="4" w:space="0" w:color="88ACCB"/>
            </w:tcBorders>
            <w:shd w:val="clear" w:color="auto" w:fill="D5DCE4" w:themeFill="text2" w:themeFillTint="33"/>
          </w:tcPr>
          <w:p w14:paraId="53E39C6E" w14:textId="77777777" w:rsidR="00146971" w:rsidRDefault="00146971" w:rsidP="00146971"/>
        </w:tc>
        <w:tc>
          <w:tcPr>
            <w:tcW w:w="284" w:type="dxa"/>
            <w:tcBorders>
              <w:top w:val="single" w:sz="4" w:space="0" w:color="88ACCB"/>
            </w:tcBorders>
            <w:shd w:val="clear" w:color="auto" w:fill="D5DCE4" w:themeFill="text2" w:themeFillTint="33"/>
          </w:tcPr>
          <w:p w14:paraId="5DF50F10" w14:textId="77777777" w:rsidR="00146971" w:rsidRDefault="00146971" w:rsidP="00146971"/>
        </w:tc>
        <w:tc>
          <w:tcPr>
            <w:tcW w:w="4848" w:type="dxa"/>
            <w:tcBorders>
              <w:top w:val="single" w:sz="4" w:space="0" w:color="88ACCB"/>
            </w:tcBorders>
            <w:shd w:val="clear" w:color="auto" w:fill="D5DCE4" w:themeFill="text2" w:themeFillTint="33"/>
          </w:tcPr>
          <w:p w14:paraId="1D4FB042" w14:textId="77777777" w:rsidR="00146971" w:rsidRDefault="00146971" w:rsidP="00146971"/>
        </w:tc>
        <w:tc>
          <w:tcPr>
            <w:tcW w:w="249" w:type="dxa"/>
            <w:shd w:val="clear" w:color="auto" w:fill="D5DCE4" w:themeFill="text2" w:themeFillTint="33"/>
          </w:tcPr>
          <w:p w14:paraId="1529867B" w14:textId="77777777" w:rsidR="00146971" w:rsidRDefault="00146971" w:rsidP="00146971"/>
        </w:tc>
      </w:tr>
      <w:tr w:rsidR="00146971" w14:paraId="38C4828B" w14:textId="77777777" w:rsidTr="00AC0ED8">
        <w:trPr>
          <w:trHeight w:val="284"/>
        </w:trPr>
        <w:tc>
          <w:tcPr>
            <w:tcW w:w="249" w:type="dxa"/>
            <w:vMerge w:val="restart"/>
            <w:shd w:val="clear" w:color="auto" w:fill="D5DCE4" w:themeFill="text2" w:themeFillTint="33"/>
          </w:tcPr>
          <w:p w14:paraId="56692A5F" w14:textId="77777777" w:rsidR="00146971" w:rsidRPr="00AC5146" w:rsidRDefault="00146971" w:rsidP="00146971">
            <w:pPr>
              <w:pStyle w:val="Text80PCBlack"/>
            </w:pPr>
          </w:p>
        </w:tc>
        <w:tc>
          <w:tcPr>
            <w:tcW w:w="4848" w:type="dxa"/>
            <w:vMerge w:val="restart"/>
            <w:shd w:val="clear" w:color="auto" w:fill="D5DCE4" w:themeFill="text2" w:themeFillTint="33"/>
          </w:tcPr>
          <w:tbl>
            <w:tblPr>
              <w:tblStyle w:val="TableGrid"/>
              <w:tblW w:w="0" w:type="auto"/>
              <w:tblLayout w:type="fixed"/>
              <w:tblLook w:val="04A0" w:firstRow="1" w:lastRow="0" w:firstColumn="1" w:lastColumn="0" w:noHBand="0" w:noVBand="1"/>
            </w:tblPr>
            <w:tblGrid>
              <w:gridCol w:w="4848"/>
            </w:tblGrid>
            <w:tr w:rsidR="00146971" w14:paraId="4A08AF4B" w14:textId="77777777" w:rsidTr="00146971">
              <w:trPr>
                <w:trHeight w:val="3331"/>
              </w:trPr>
              <w:tc>
                <w:tcPr>
                  <w:tcW w:w="4848" w:type="dxa"/>
                  <w:shd w:val="clear" w:color="auto" w:fill="D5DCE4" w:themeFill="text2" w:themeFillTint="33"/>
                </w:tcPr>
                <w:p w14:paraId="1B8B6E3B" w14:textId="77777777" w:rsidR="00146971" w:rsidRPr="00407569" w:rsidRDefault="00146971" w:rsidP="00146971">
                  <w:pPr>
                    <w:pStyle w:val="Text80PCBlack"/>
                  </w:pPr>
                  <w:r w:rsidRPr="00407569">
                    <w:t>Forename</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830"/>
                  </w:tblGrid>
                  <w:tr w:rsidR="00146971" w14:paraId="4BEE259C" w14:textId="77777777" w:rsidTr="00051595">
                    <w:trPr>
                      <w:trHeight w:val="340"/>
                    </w:trPr>
                    <w:tc>
                      <w:tcPr>
                        <w:tcW w:w="4830"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4F10A09A" w14:textId="2C5A2C6D" w:rsidR="00146971" w:rsidRDefault="00146971" w:rsidP="00146971">
                        <w:pPr>
                          <w:pStyle w:val="Answer"/>
                        </w:pPr>
                      </w:p>
                    </w:tc>
                  </w:tr>
                </w:tbl>
                <w:p w14:paraId="0A25C092" w14:textId="77777777" w:rsidR="00146971" w:rsidRPr="00407569" w:rsidRDefault="00146971" w:rsidP="00146971">
                  <w:pPr>
                    <w:pStyle w:val="Text80PCBlack"/>
                  </w:pPr>
                  <w:r w:rsidRPr="002F281D">
                    <w:t>Surname</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816"/>
                  </w:tblGrid>
                  <w:tr w:rsidR="00146971" w14:paraId="2E0F2902" w14:textId="77777777" w:rsidTr="00051595">
                    <w:trPr>
                      <w:trHeight w:val="340"/>
                    </w:trPr>
                    <w:tc>
                      <w:tcPr>
                        <w:tcW w:w="4816"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65594DEB" w14:textId="09701610" w:rsidR="00146971" w:rsidRDefault="00146971" w:rsidP="00146971">
                        <w:pPr>
                          <w:pStyle w:val="Answer"/>
                        </w:pPr>
                      </w:p>
                    </w:tc>
                  </w:tr>
                </w:tbl>
                <w:p w14:paraId="16A4F624" w14:textId="77777777" w:rsidR="00146971" w:rsidRPr="00407569" w:rsidRDefault="00146971" w:rsidP="00146971">
                  <w:pPr>
                    <w:pStyle w:val="Text80PCBlack"/>
                  </w:pPr>
                  <w:r w:rsidRPr="00C866F4">
                    <w:t>Telephone</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802"/>
                  </w:tblGrid>
                  <w:tr w:rsidR="00146971" w14:paraId="3A7961FE" w14:textId="77777777" w:rsidTr="00051595">
                    <w:trPr>
                      <w:trHeight w:val="340"/>
                    </w:trPr>
                    <w:tc>
                      <w:tcPr>
                        <w:tcW w:w="4802"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51837056" w14:textId="40302790" w:rsidR="00146971" w:rsidRDefault="00146971" w:rsidP="00146971">
                        <w:pPr>
                          <w:pStyle w:val="Answer"/>
                        </w:pPr>
                      </w:p>
                    </w:tc>
                  </w:tr>
                </w:tbl>
                <w:p w14:paraId="5DB12371" w14:textId="77777777" w:rsidR="00146971" w:rsidRPr="00407569" w:rsidRDefault="00146971" w:rsidP="00146971">
                  <w:pPr>
                    <w:pStyle w:val="Text80PCBlack"/>
                  </w:pPr>
                  <w:r w:rsidRPr="00CB07BE">
                    <w:t>Email</w:t>
                  </w:r>
                </w:p>
                <w:tbl>
                  <w:tblPr>
                    <w:tblStyle w:val="TableGrid"/>
                    <w:tblW w:w="0" w:type="auto"/>
                    <w:tblBorders>
                      <w:top w:val="single" w:sz="4" w:space="0" w:color="BD3223" w:themeColor="accent1"/>
                      <w:left w:val="single" w:sz="4" w:space="0" w:color="BD3223" w:themeColor="accent1"/>
                      <w:bottom w:val="single" w:sz="4" w:space="0" w:color="BD3223" w:themeColor="accent1"/>
                      <w:right w:val="single" w:sz="4" w:space="0" w:color="BD3223" w:themeColor="accent1"/>
                    </w:tblBorders>
                    <w:tblLayout w:type="fixed"/>
                    <w:tblLook w:val="04A0" w:firstRow="1" w:lastRow="0" w:firstColumn="1" w:lastColumn="0" w:noHBand="0" w:noVBand="1"/>
                  </w:tblPr>
                  <w:tblGrid>
                    <w:gridCol w:w="4788"/>
                  </w:tblGrid>
                  <w:tr w:rsidR="00146971" w14:paraId="53F56700" w14:textId="77777777" w:rsidTr="00051595">
                    <w:trPr>
                      <w:trHeight w:val="340"/>
                    </w:trPr>
                    <w:tc>
                      <w:tcPr>
                        <w:tcW w:w="4788" w:type="dxa"/>
                        <w:tcBorders>
                          <w:top w:val="single" w:sz="4" w:space="0" w:color="88ACCB"/>
                          <w:left w:val="single" w:sz="4" w:space="0" w:color="88ACCB"/>
                          <w:bottom w:val="single" w:sz="4" w:space="0" w:color="88ACCB"/>
                          <w:right w:val="single" w:sz="4" w:space="0" w:color="88ACCB"/>
                        </w:tcBorders>
                        <w:shd w:val="clear" w:color="auto" w:fill="FFFFFF" w:themeFill="background1"/>
                        <w:tcMar>
                          <w:left w:w="113" w:type="dxa"/>
                        </w:tcMar>
                        <w:vAlign w:val="center"/>
                      </w:tcPr>
                      <w:p w14:paraId="6FA97B8B" w14:textId="2056C9C3" w:rsidR="00146971" w:rsidRDefault="00146971" w:rsidP="00146971">
                        <w:pPr>
                          <w:pStyle w:val="Answer"/>
                        </w:pPr>
                      </w:p>
                    </w:tc>
                  </w:tr>
                </w:tbl>
                <w:p w14:paraId="087D4D3C" w14:textId="77777777" w:rsidR="00146971" w:rsidRDefault="00146971" w:rsidP="00146971">
                  <w:pPr>
                    <w:pStyle w:val="Text80PCBlack"/>
                  </w:pPr>
                </w:p>
              </w:tc>
            </w:tr>
          </w:tbl>
          <w:p w14:paraId="4A39A870" w14:textId="77777777" w:rsidR="00146971" w:rsidRPr="00AC5146" w:rsidRDefault="00146971" w:rsidP="00146971">
            <w:pPr>
              <w:pStyle w:val="Text80PCBlack"/>
              <w:spacing w:before="0" w:after="0"/>
            </w:pPr>
          </w:p>
        </w:tc>
        <w:tc>
          <w:tcPr>
            <w:tcW w:w="284" w:type="dxa"/>
            <w:vMerge w:val="restart"/>
            <w:shd w:val="clear" w:color="auto" w:fill="D5DCE4" w:themeFill="text2" w:themeFillTint="33"/>
          </w:tcPr>
          <w:p w14:paraId="20FFA283" w14:textId="2E21DCAB" w:rsidR="00146971" w:rsidRPr="00AC5146" w:rsidRDefault="00146971" w:rsidP="00146971">
            <w:pPr>
              <w:pStyle w:val="Text80PCBlack"/>
            </w:pPr>
            <w:r>
              <w:rPr>
                <w:b/>
                <w:bCs/>
                <w:noProof/>
                <w:color w:val="BF311A"/>
                <w:sz w:val="34"/>
                <w:szCs w:val="34"/>
                <w:lang w:eastAsia="en-GB"/>
              </w:rPr>
              <mc:AlternateContent>
                <mc:Choice Requires="wps">
                  <w:drawing>
                    <wp:anchor distT="0" distB="0" distL="114300" distR="114300" simplePos="0" relativeHeight="251665408" behindDoc="1" locked="0" layoutInCell="1" allowOverlap="1" wp14:anchorId="382B8A33" wp14:editId="49730134">
                      <wp:simplePos x="0" y="0"/>
                      <wp:positionH relativeFrom="column">
                        <wp:posOffset>176241</wp:posOffset>
                      </wp:positionH>
                      <wp:positionV relativeFrom="paragraph">
                        <wp:posOffset>266989</wp:posOffset>
                      </wp:positionV>
                      <wp:extent cx="3380400" cy="936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80400" cy="936000"/>
                              </a:xfrm>
                              <a:prstGeom prst="rect">
                                <a:avLst/>
                              </a:prstGeom>
                              <a:noFill/>
                              <a:ln w="6350">
                                <a:noFill/>
                              </a:ln>
                            </wps:spPr>
                            <wps:txbx>
                              <w:txbxContent>
                                <w:p w14:paraId="091C139C"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1</w:t>
                                  </w:r>
                                </w:p>
                                <w:p w14:paraId="15290F02" w14:textId="42C47E1B" w:rsidR="00146971" w:rsidRPr="000204F1" w:rsidRDefault="00F26FA7" w:rsidP="009751CE">
                                  <w:pPr>
                                    <w:spacing w:after="156"/>
                                    <w:rPr>
                                      <w:color w:val="E7E6E6" w:themeColor="background2"/>
                                      <w:sz w:val="16"/>
                                      <w:szCs w:val="16"/>
                                    </w:rPr>
                                  </w:pPr>
                                  <w:r>
                                    <w:rPr>
                                      <w:color w:val="E7E6E6" w:themeColor="background2"/>
                                      <w:sz w:val="16"/>
                                      <w:szCs w:val="16"/>
                                    </w:rPr>
                                    <w:t>LINE</w:t>
                                  </w:r>
                                </w:p>
                                <w:p w14:paraId="63317034"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3</w:t>
                                  </w:r>
                                </w:p>
                                <w:p w14:paraId="7AAA68BB"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B8A33" id="_x0000_t202" coordsize="21600,21600" o:spt="202" path="m,l,21600r21600,l21600,xe">
                      <v:stroke joinstyle="miter"/>
                      <v:path gradientshapeok="t" o:connecttype="rect"/>
                    </v:shapetype>
                    <v:shape id="Text Box 1" o:spid="_x0000_s1027" type="#_x0000_t202" style="position:absolute;margin-left:13.9pt;margin-top:21pt;width:266.15pt;height:7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" filled="f" stroked="f" strokeweight=".5pt">
                      <v:textbox>
                        <w:txbxContent>
                          <w:p w14:paraId="091C139C"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1</w:t>
                            </w:r>
                          </w:p>
                          <w:p w14:paraId="15290F02" w14:textId="42C47E1B" w:rsidR="00146971" w:rsidRPr="000204F1" w:rsidRDefault="00F26FA7" w:rsidP="009751CE">
                            <w:pPr>
                              <w:spacing w:after="156"/>
                              <w:rPr>
                                <w:color w:val="E7E6E6" w:themeColor="background2"/>
                                <w:sz w:val="16"/>
                                <w:szCs w:val="16"/>
                              </w:rPr>
                            </w:pPr>
                            <w:r>
                              <w:rPr>
                                <w:color w:val="E7E6E6" w:themeColor="background2"/>
                                <w:sz w:val="16"/>
                                <w:szCs w:val="16"/>
                              </w:rPr>
                              <w:t>LINE</w:t>
                            </w:r>
                          </w:p>
                          <w:p w14:paraId="63317034"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LINE 3</w:t>
                            </w:r>
                          </w:p>
                          <w:p w14:paraId="7AAA68BB" w14:textId="77777777" w:rsidR="00146971" w:rsidRPr="000204F1" w:rsidRDefault="00146971" w:rsidP="009751CE">
                            <w:pPr>
                              <w:spacing w:after="156"/>
                              <w:rPr>
                                <w:color w:val="E7E6E6" w:themeColor="background2"/>
                                <w:sz w:val="16"/>
                                <w:szCs w:val="16"/>
                              </w:rPr>
                            </w:pPr>
                            <w:r w:rsidRPr="000204F1">
                              <w:rPr>
                                <w:color w:val="E7E6E6" w:themeColor="background2"/>
                                <w:sz w:val="16"/>
                                <w:szCs w:val="16"/>
                              </w:rPr>
                              <w:t>CITY</w:t>
                            </w:r>
                          </w:p>
                        </w:txbxContent>
                      </v:textbox>
                    </v:shape>
                  </w:pict>
                </mc:Fallback>
              </mc:AlternateContent>
            </w:r>
          </w:p>
        </w:tc>
        <w:tc>
          <w:tcPr>
            <w:tcW w:w="4848" w:type="dxa"/>
            <w:tcBorders>
              <w:bottom w:val="single" w:sz="4" w:space="0" w:color="88ACCB"/>
            </w:tcBorders>
            <w:shd w:val="clear" w:color="auto" w:fill="D5DCE4" w:themeFill="text2" w:themeFillTint="33"/>
          </w:tcPr>
          <w:p w14:paraId="0A0A3C8E" w14:textId="77777777" w:rsidR="00146971" w:rsidRPr="00AC5146" w:rsidRDefault="00146971" w:rsidP="00146971">
            <w:pPr>
              <w:pStyle w:val="Text80PCBlack"/>
            </w:pPr>
            <w:r w:rsidRPr="008769BA">
              <w:t>Address</w:t>
            </w:r>
          </w:p>
        </w:tc>
        <w:tc>
          <w:tcPr>
            <w:tcW w:w="249" w:type="dxa"/>
            <w:vMerge w:val="restart"/>
            <w:shd w:val="clear" w:color="auto" w:fill="D5DCE4" w:themeFill="text2" w:themeFillTint="33"/>
          </w:tcPr>
          <w:p w14:paraId="45C1D992" w14:textId="77777777" w:rsidR="00146971" w:rsidRPr="00AC5146" w:rsidRDefault="00146971" w:rsidP="00146971">
            <w:pPr>
              <w:pStyle w:val="Text80PCBlack"/>
            </w:pPr>
          </w:p>
        </w:tc>
      </w:tr>
      <w:tr w:rsidR="00146971" w14:paraId="636349B9" w14:textId="77777777" w:rsidTr="00AC0ED8">
        <w:trPr>
          <w:trHeight w:hRule="exact" w:val="340"/>
        </w:trPr>
        <w:tc>
          <w:tcPr>
            <w:tcW w:w="249" w:type="dxa"/>
            <w:vMerge/>
            <w:shd w:val="clear" w:color="auto" w:fill="D5DCE4" w:themeFill="text2" w:themeFillTint="33"/>
          </w:tcPr>
          <w:p w14:paraId="65D0D36E" w14:textId="77777777" w:rsidR="00146971" w:rsidRDefault="00146971" w:rsidP="00146971"/>
        </w:tc>
        <w:tc>
          <w:tcPr>
            <w:tcW w:w="4848" w:type="dxa"/>
            <w:vMerge/>
            <w:shd w:val="clear" w:color="auto" w:fill="D5DCE4" w:themeFill="text2" w:themeFillTint="33"/>
          </w:tcPr>
          <w:p w14:paraId="174C0100" w14:textId="77777777" w:rsidR="00146971" w:rsidRDefault="00146971" w:rsidP="00146971"/>
        </w:tc>
        <w:tc>
          <w:tcPr>
            <w:tcW w:w="284" w:type="dxa"/>
            <w:vMerge/>
            <w:tcBorders>
              <w:right w:val="single" w:sz="4" w:space="0" w:color="88ACCB"/>
            </w:tcBorders>
            <w:shd w:val="clear" w:color="auto" w:fill="D5DCE4" w:themeFill="text2" w:themeFillTint="33"/>
          </w:tcPr>
          <w:p w14:paraId="59CF0EE7"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777B8CB4" w14:textId="02B53C78"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59D1DEF5" w14:textId="77777777" w:rsidR="00146971" w:rsidRDefault="00146971" w:rsidP="00146971"/>
        </w:tc>
      </w:tr>
      <w:tr w:rsidR="00146971" w14:paraId="47045A77" w14:textId="77777777" w:rsidTr="00AC0ED8">
        <w:trPr>
          <w:trHeight w:hRule="exact" w:val="340"/>
        </w:trPr>
        <w:tc>
          <w:tcPr>
            <w:tcW w:w="249" w:type="dxa"/>
            <w:vMerge/>
            <w:shd w:val="clear" w:color="auto" w:fill="D5DCE4" w:themeFill="text2" w:themeFillTint="33"/>
          </w:tcPr>
          <w:p w14:paraId="73102D8C" w14:textId="77777777" w:rsidR="00146971" w:rsidRDefault="00146971" w:rsidP="00146971"/>
        </w:tc>
        <w:tc>
          <w:tcPr>
            <w:tcW w:w="4848" w:type="dxa"/>
            <w:vMerge/>
            <w:shd w:val="clear" w:color="auto" w:fill="D5DCE4" w:themeFill="text2" w:themeFillTint="33"/>
          </w:tcPr>
          <w:p w14:paraId="4EB050EA" w14:textId="77777777" w:rsidR="00146971" w:rsidRDefault="00146971" w:rsidP="00146971"/>
        </w:tc>
        <w:tc>
          <w:tcPr>
            <w:tcW w:w="284" w:type="dxa"/>
            <w:vMerge/>
            <w:tcBorders>
              <w:right w:val="single" w:sz="4" w:space="0" w:color="88ACCB"/>
            </w:tcBorders>
            <w:shd w:val="clear" w:color="auto" w:fill="D5DCE4" w:themeFill="text2" w:themeFillTint="33"/>
          </w:tcPr>
          <w:p w14:paraId="5D1D00FD"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3CBBDDE6" w14:textId="32490FED"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0E3CA14A" w14:textId="77777777" w:rsidR="00146971" w:rsidRDefault="00146971" w:rsidP="00146971"/>
        </w:tc>
      </w:tr>
      <w:tr w:rsidR="00146971" w14:paraId="11B5E75C" w14:textId="77777777" w:rsidTr="00AC0ED8">
        <w:trPr>
          <w:trHeight w:hRule="exact" w:val="340"/>
        </w:trPr>
        <w:tc>
          <w:tcPr>
            <w:tcW w:w="249" w:type="dxa"/>
            <w:vMerge/>
            <w:shd w:val="clear" w:color="auto" w:fill="D5DCE4" w:themeFill="text2" w:themeFillTint="33"/>
          </w:tcPr>
          <w:p w14:paraId="0D0F651E" w14:textId="77777777" w:rsidR="00146971" w:rsidRDefault="00146971" w:rsidP="00146971"/>
        </w:tc>
        <w:tc>
          <w:tcPr>
            <w:tcW w:w="4848" w:type="dxa"/>
            <w:vMerge/>
            <w:shd w:val="clear" w:color="auto" w:fill="D5DCE4" w:themeFill="text2" w:themeFillTint="33"/>
          </w:tcPr>
          <w:p w14:paraId="22A6FA3B" w14:textId="77777777" w:rsidR="00146971" w:rsidRDefault="00146971" w:rsidP="00146971"/>
        </w:tc>
        <w:tc>
          <w:tcPr>
            <w:tcW w:w="284" w:type="dxa"/>
            <w:vMerge/>
            <w:tcBorders>
              <w:right w:val="single" w:sz="4" w:space="0" w:color="88ACCB"/>
            </w:tcBorders>
            <w:shd w:val="clear" w:color="auto" w:fill="D5DCE4" w:themeFill="text2" w:themeFillTint="33"/>
          </w:tcPr>
          <w:p w14:paraId="7ADA6419"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273F1BE7" w14:textId="712695E3"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3B1E3A78" w14:textId="77777777" w:rsidR="00146971" w:rsidRDefault="00146971" w:rsidP="00146971"/>
        </w:tc>
      </w:tr>
      <w:tr w:rsidR="00146971" w14:paraId="567D7BD2" w14:textId="77777777" w:rsidTr="00AC0ED8">
        <w:trPr>
          <w:trHeight w:hRule="exact" w:val="340"/>
        </w:trPr>
        <w:tc>
          <w:tcPr>
            <w:tcW w:w="249" w:type="dxa"/>
            <w:vMerge/>
            <w:shd w:val="clear" w:color="auto" w:fill="D5DCE4" w:themeFill="text2" w:themeFillTint="33"/>
          </w:tcPr>
          <w:p w14:paraId="0A797F21" w14:textId="77777777" w:rsidR="00146971" w:rsidRDefault="00146971" w:rsidP="00146971"/>
        </w:tc>
        <w:tc>
          <w:tcPr>
            <w:tcW w:w="4848" w:type="dxa"/>
            <w:vMerge/>
            <w:shd w:val="clear" w:color="auto" w:fill="D5DCE4" w:themeFill="text2" w:themeFillTint="33"/>
          </w:tcPr>
          <w:p w14:paraId="720ECC22" w14:textId="77777777" w:rsidR="00146971" w:rsidRDefault="00146971" w:rsidP="00146971"/>
        </w:tc>
        <w:tc>
          <w:tcPr>
            <w:tcW w:w="284" w:type="dxa"/>
            <w:vMerge/>
            <w:tcBorders>
              <w:right w:val="single" w:sz="4" w:space="0" w:color="88ACCB"/>
            </w:tcBorders>
            <w:shd w:val="clear" w:color="auto" w:fill="D5DCE4" w:themeFill="text2" w:themeFillTint="33"/>
          </w:tcPr>
          <w:p w14:paraId="3CBA2891"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4CB31206" w14:textId="74865E36" w:rsidR="00146971" w:rsidRPr="008A4671" w:rsidRDefault="00146971" w:rsidP="00146971">
            <w:pPr>
              <w:pStyle w:val="Answer"/>
            </w:pPr>
          </w:p>
        </w:tc>
        <w:tc>
          <w:tcPr>
            <w:tcW w:w="249" w:type="dxa"/>
            <w:vMerge/>
            <w:tcBorders>
              <w:left w:val="single" w:sz="4" w:space="0" w:color="88ACCB"/>
            </w:tcBorders>
            <w:shd w:val="clear" w:color="auto" w:fill="D5DCE4" w:themeFill="text2" w:themeFillTint="33"/>
          </w:tcPr>
          <w:p w14:paraId="0CC757BC" w14:textId="77777777" w:rsidR="00146971" w:rsidRDefault="00146971" w:rsidP="00146971"/>
        </w:tc>
      </w:tr>
      <w:tr w:rsidR="00146971" w14:paraId="5DD567BE" w14:textId="77777777" w:rsidTr="00AC0ED8">
        <w:tc>
          <w:tcPr>
            <w:tcW w:w="249" w:type="dxa"/>
            <w:vMerge/>
            <w:shd w:val="clear" w:color="auto" w:fill="D5DCE4" w:themeFill="text2" w:themeFillTint="33"/>
          </w:tcPr>
          <w:p w14:paraId="27040DCB" w14:textId="77777777" w:rsidR="00146971" w:rsidRDefault="00146971" w:rsidP="00146971"/>
        </w:tc>
        <w:tc>
          <w:tcPr>
            <w:tcW w:w="4848" w:type="dxa"/>
            <w:vMerge/>
            <w:shd w:val="clear" w:color="auto" w:fill="D5DCE4" w:themeFill="text2" w:themeFillTint="33"/>
          </w:tcPr>
          <w:p w14:paraId="6191EACD" w14:textId="77777777" w:rsidR="00146971" w:rsidRDefault="00146971" w:rsidP="00146971"/>
        </w:tc>
        <w:tc>
          <w:tcPr>
            <w:tcW w:w="284" w:type="dxa"/>
            <w:vMerge/>
            <w:shd w:val="clear" w:color="auto" w:fill="D5DCE4" w:themeFill="text2" w:themeFillTint="33"/>
          </w:tcPr>
          <w:p w14:paraId="35E9B44F" w14:textId="77777777" w:rsidR="00146971" w:rsidRDefault="00146971" w:rsidP="00146971"/>
        </w:tc>
        <w:tc>
          <w:tcPr>
            <w:tcW w:w="4848" w:type="dxa"/>
            <w:tcBorders>
              <w:top w:val="single" w:sz="4" w:space="0" w:color="88ACCB"/>
              <w:bottom w:val="single" w:sz="4" w:space="0" w:color="88ACCB"/>
            </w:tcBorders>
            <w:shd w:val="clear" w:color="auto" w:fill="D5DCE4" w:themeFill="text2" w:themeFillTint="33"/>
          </w:tcPr>
          <w:p w14:paraId="61B6FB83" w14:textId="77777777" w:rsidR="00146971" w:rsidRPr="00F90830" w:rsidRDefault="00146971" w:rsidP="00146971">
            <w:pPr>
              <w:pStyle w:val="Text80PCBlack"/>
            </w:pPr>
            <w:r w:rsidRPr="00F90830">
              <w:t>Postcode</w:t>
            </w:r>
          </w:p>
        </w:tc>
        <w:tc>
          <w:tcPr>
            <w:tcW w:w="249" w:type="dxa"/>
            <w:vMerge/>
            <w:shd w:val="clear" w:color="auto" w:fill="D5DCE4" w:themeFill="text2" w:themeFillTint="33"/>
          </w:tcPr>
          <w:p w14:paraId="43DBAF00" w14:textId="77777777" w:rsidR="00146971" w:rsidRDefault="00146971" w:rsidP="00146971"/>
        </w:tc>
      </w:tr>
      <w:tr w:rsidR="00146971" w14:paraId="6C494EBC" w14:textId="77777777" w:rsidTr="00AC0ED8">
        <w:trPr>
          <w:trHeight w:hRule="exact" w:val="340"/>
        </w:trPr>
        <w:tc>
          <w:tcPr>
            <w:tcW w:w="249" w:type="dxa"/>
            <w:vMerge/>
            <w:shd w:val="clear" w:color="auto" w:fill="D5DCE4" w:themeFill="text2" w:themeFillTint="33"/>
          </w:tcPr>
          <w:p w14:paraId="5EF9CE92" w14:textId="77777777" w:rsidR="00146971" w:rsidRDefault="00146971" w:rsidP="00146971"/>
        </w:tc>
        <w:tc>
          <w:tcPr>
            <w:tcW w:w="4848" w:type="dxa"/>
            <w:vMerge/>
            <w:shd w:val="clear" w:color="auto" w:fill="D5DCE4" w:themeFill="text2" w:themeFillTint="33"/>
          </w:tcPr>
          <w:p w14:paraId="30769C1E" w14:textId="77777777" w:rsidR="00146971" w:rsidRDefault="00146971" w:rsidP="00146971"/>
        </w:tc>
        <w:tc>
          <w:tcPr>
            <w:tcW w:w="284" w:type="dxa"/>
            <w:vMerge/>
            <w:tcBorders>
              <w:right w:val="single" w:sz="4" w:space="0" w:color="88ACCB"/>
            </w:tcBorders>
            <w:shd w:val="clear" w:color="auto" w:fill="D5DCE4" w:themeFill="text2" w:themeFillTint="33"/>
          </w:tcPr>
          <w:p w14:paraId="51500603" w14:textId="77777777" w:rsidR="00146971" w:rsidRDefault="00146971" w:rsidP="00146971"/>
        </w:tc>
        <w:tc>
          <w:tcPr>
            <w:tcW w:w="4848" w:type="dxa"/>
            <w:tcBorders>
              <w:top w:val="single" w:sz="4" w:space="0" w:color="88ACCB"/>
              <w:left w:val="single" w:sz="4" w:space="0" w:color="88ACCB"/>
              <w:bottom w:val="single" w:sz="4" w:space="0" w:color="88ACCB"/>
              <w:right w:val="single" w:sz="4" w:space="0" w:color="88ACCB"/>
            </w:tcBorders>
            <w:shd w:val="clear" w:color="auto" w:fill="auto"/>
            <w:tcMar>
              <w:left w:w="113" w:type="dxa"/>
            </w:tcMar>
            <w:vAlign w:val="center"/>
          </w:tcPr>
          <w:p w14:paraId="06037623" w14:textId="6BCFBF8D" w:rsidR="00146971" w:rsidRPr="003065E1" w:rsidRDefault="00146971" w:rsidP="00146971">
            <w:pPr>
              <w:pStyle w:val="Answer"/>
            </w:pPr>
          </w:p>
        </w:tc>
        <w:tc>
          <w:tcPr>
            <w:tcW w:w="249" w:type="dxa"/>
            <w:vMerge/>
            <w:tcBorders>
              <w:left w:val="single" w:sz="4" w:space="0" w:color="88ACCB"/>
            </w:tcBorders>
            <w:shd w:val="clear" w:color="auto" w:fill="D5DCE4" w:themeFill="text2" w:themeFillTint="33"/>
          </w:tcPr>
          <w:p w14:paraId="4DD7D669" w14:textId="77777777" w:rsidR="00146971" w:rsidRDefault="00146971" w:rsidP="00146971"/>
        </w:tc>
      </w:tr>
      <w:tr w:rsidR="00146971" w14:paraId="7A0544D2" w14:textId="77777777" w:rsidTr="00AC0ED8">
        <w:trPr>
          <w:trHeight w:val="96"/>
        </w:trPr>
        <w:tc>
          <w:tcPr>
            <w:tcW w:w="249" w:type="dxa"/>
            <w:vMerge/>
            <w:tcBorders>
              <w:bottom w:val="nil"/>
            </w:tcBorders>
            <w:shd w:val="clear" w:color="auto" w:fill="D5DCE4" w:themeFill="text2" w:themeFillTint="33"/>
          </w:tcPr>
          <w:p w14:paraId="535E8545" w14:textId="77777777" w:rsidR="00146971" w:rsidRDefault="00146971" w:rsidP="00146971"/>
        </w:tc>
        <w:tc>
          <w:tcPr>
            <w:tcW w:w="4848" w:type="dxa"/>
            <w:vMerge/>
            <w:tcBorders>
              <w:bottom w:val="single" w:sz="4" w:space="0" w:color="88ACCB"/>
            </w:tcBorders>
            <w:shd w:val="clear" w:color="auto" w:fill="D5DCE4" w:themeFill="text2" w:themeFillTint="33"/>
          </w:tcPr>
          <w:p w14:paraId="6C2B9562" w14:textId="77777777" w:rsidR="00146971" w:rsidRDefault="00146971" w:rsidP="00146971"/>
        </w:tc>
        <w:tc>
          <w:tcPr>
            <w:tcW w:w="284" w:type="dxa"/>
            <w:vMerge/>
            <w:tcBorders>
              <w:bottom w:val="single" w:sz="4" w:space="0" w:color="88ACCB"/>
            </w:tcBorders>
            <w:shd w:val="clear" w:color="auto" w:fill="D5DCE4" w:themeFill="text2" w:themeFillTint="33"/>
          </w:tcPr>
          <w:p w14:paraId="5F0ED154" w14:textId="77777777" w:rsidR="00146971" w:rsidRDefault="00146971" w:rsidP="00146971"/>
        </w:tc>
        <w:tc>
          <w:tcPr>
            <w:tcW w:w="4848" w:type="dxa"/>
            <w:tcBorders>
              <w:top w:val="single" w:sz="4" w:space="0" w:color="88ACCB"/>
              <w:bottom w:val="single" w:sz="4" w:space="0" w:color="88ACCB"/>
            </w:tcBorders>
            <w:shd w:val="clear" w:color="auto" w:fill="D5DCE4" w:themeFill="text2" w:themeFillTint="33"/>
          </w:tcPr>
          <w:p w14:paraId="56815FC0" w14:textId="28151607" w:rsidR="00146971" w:rsidRDefault="00146971" w:rsidP="00146971"/>
        </w:tc>
        <w:tc>
          <w:tcPr>
            <w:tcW w:w="249" w:type="dxa"/>
            <w:vMerge/>
            <w:tcBorders>
              <w:bottom w:val="nil"/>
            </w:tcBorders>
            <w:shd w:val="clear" w:color="auto" w:fill="D5DCE4" w:themeFill="text2" w:themeFillTint="33"/>
          </w:tcPr>
          <w:p w14:paraId="3C433998" w14:textId="77777777" w:rsidR="00146971" w:rsidRDefault="00146971" w:rsidP="00146971"/>
        </w:tc>
      </w:tr>
      <w:tr w:rsidR="00146971" w14:paraId="212E1B14" w14:textId="77777777" w:rsidTr="00AC0ED8">
        <w:tc>
          <w:tcPr>
            <w:tcW w:w="249" w:type="dxa"/>
            <w:shd w:val="clear" w:color="auto" w:fill="D5DCE4" w:themeFill="text2" w:themeFillTint="33"/>
          </w:tcPr>
          <w:p w14:paraId="372E2CDE" w14:textId="77777777" w:rsidR="00146971" w:rsidRPr="004F720B" w:rsidRDefault="00146971" w:rsidP="00146971">
            <w:pPr>
              <w:rPr>
                <w:color w:val="88ACCB"/>
                <w:sz w:val="16"/>
                <w:szCs w:val="16"/>
              </w:rPr>
            </w:pPr>
          </w:p>
        </w:tc>
        <w:tc>
          <w:tcPr>
            <w:tcW w:w="9980" w:type="dxa"/>
            <w:gridSpan w:val="3"/>
            <w:tcBorders>
              <w:top w:val="single" w:sz="4" w:space="0" w:color="88ACCB"/>
              <w:bottom w:val="single" w:sz="4" w:space="0" w:color="88ACCB"/>
            </w:tcBorders>
            <w:shd w:val="clear" w:color="auto" w:fill="D5DCE4" w:themeFill="text2" w:themeFillTint="33"/>
          </w:tcPr>
          <w:p w14:paraId="017C0ECE" w14:textId="1FFA8208" w:rsidR="00146971" w:rsidRPr="004F720B" w:rsidRDefault="00146971" w:rsidP="00051595">
            <w:pPr>
              <w:pStyle w:val="TextRed"/>
              <w:ind w:left="0"/>
              <w:rPr>
                <w:color w:val="88ACCB"/>
              </w:rPr>
            </w:pPr>
            <w:r w:rsidRPr="004F720B">
              <w:rPr>
                <w:color w:val="88ACCB"/>
              </w:rPr>
              <w:t>If you are studying, what course are you following</w:t>
            </w:r>
            <w:r w:rsidR="00417CE9">
              <w:rPr>
                <w:color w:val="88ACCB"/>
              </w:rPr>
              <w:t>,</w:t>
            </w:r>
            <w:r w:rsidRPr="004F720B">
              <w:rPr>
                <w:color w:val="88ACCB"/>
              </w:rPr>
              <w:t xml:space="preserve"> at which institution, and what stage are you at in that course?  If you are working, what is your job? Note that prospective mentees may apply for the Scheme at any time from their first year of undergraduate study (whether in law or any other discipline); eligibility criterion 1.</w:t>
            </w:r>
          </w:p>
        </w:tc>
        <w:tc>
          <w:tcPr>
            <w:tcW w:w="249" w:type="dxa"/>
            <w:shd w:val="clear" w:color="auto" w:fill="D5DCE4" w:themeFill="text2" w:themeFillTint="33"/>
          </w:tcPr>
          <w:p w14:paraId="0F509343" w14:textId="77777777" w:rsidR="00146971" w:rsidRPr="0084650D" w:rsidRDefault="00146971" w:rsidP="00146971">
            <w:pPr>
              <w:rPr>
                <w:sz w:val="16"/>
                <w:szCs w:val="16"/>
              </w:rPr>
            </w:pPr>
          </w:p>
        </w:tc>
      </w:tr>
      <w:tr w:rsidR="00146971" w14:paraId="3F0538FB" w14:textId="77777777" w:rsidTr="00051595">
        <w:trPr>
          <w:trHeight w:val="1849"/>
        </w:trPr>
        <w:tc>
          <w:tcPr>
            <w:tcW w:w="249" w:type="dxa"/>
            <w:tcBorders>
              <w:right w:val="single" w:sz="4" w:space="0" w:color="88ACCB"/>
            </w:tcBorders>
            <w:shd w:val="clear" w:color="auto" w:fill="D5DCE4" w:themeFill="text2" w:themeFillTint="33"/>
          </w:tcPr>
          <w:p w14:paraId="00D193EA" w14:textId="77777777" w:rsidR="00146971" w:rsidRPr="0084650D" w:rsidRDefault="00146971" w:rsidP="00146971">
            <w:pPr>
              <w:rPr>
                <w:sz w:val="16"/>
                <w:szCs w:val="16"/>
              </w:rPr>
            </w:pPr>
          </w:p>
        </w:tc>
        <w:tc>
          <w:tcPr>
            <w:tcW w:w="9980" w:type="dxa"/>
            <w:gridSpan w:val="3"/>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03243856" w14:textId="3C8703AC" w:rsidR="00F9005E" w:rsidRPr="00F47859" w:rsidRDefault="00F9005E" w:rsidP="00146971">
            <w:pPr>
              <w:pStyle w:val="Answer"/>
            </w:pPr>
            <w:r>
              <w:t xml:space="preserve"> </w:t>
            </w:r>
          </w:p>
        </w:tc>
        <w:tc>
          <w:tcPr>
            <w:tcW w:w="249" w:type="dxa"/>
            <w:tcBorders>
              <w:left w:val="single" w:sz="4" w:space="0" w:color="88ACCB"/>
            </w:tcBorders>
            <w:shd w:val="clear" w:color="auto" w:fill="D5DCE4" w:themeFill="text2" w:themeFillTint="33"/>
          </w:tcPr>
          <w:p w14:paraId="1F91FF8B" w14:textId="77777777" w:rsidR="00146971" w:rsidRPr="0084650D" w:rsidRDefault="00146971" w:rsidP="00146971">
            <w:pPr>
              <w:rPr>
                <w:sz w:val="16"/>
                <w:szCs w:val="16"/>
              </w:rPr>
            </w:pPr>
          </w:p>
        </w:tc>
      </w:tr>
      <w:tr w:rsidR="00146971" w14:paraId="3E6FB6BC" w14:textId="77777777" w:rsidTr="00051595">
        <w:tc>
          <w:tcPr>
            <w:tcW w:w="249" w:type="dxa"/>
            <w:shd w:val="clear" w:color="auto" w:fill="D5DCE4" w:themeFill="text2" w:themeFillTint="33"/>
          </w:tcPr>
          <w:p w14:paraId="051E27FB" w14:textId="77777777" w:rsidR="00146971" w:rsidRDefault="00146971" w:rsidP="00146971">
            <w:pPr>
              <w:rPr>
                <w:color w:val="88ACCB"/>
                <w:sz w:val="16"/>
                <w:szCs w:val="16"/>
              </w:rPr>
            </w:pPr>
          </w:p>
          <w:p w14:paraId="55AAC9B8" w14:textId="77777777" w:rsidR="004F720B" w:rsidRPr="004F720B" w:rsidRDefault="004F720B" w:rsidP="004F720B">
            <w:pPr>
              <w:rPr>
                <w:sz w:val="16"/>
                <w:szCs w:val="16"/>
              </w:rPr>
            </w:pPr>
          </w:p>
          <w:p w14:paraId="4BA57DDD" w14:textId="77777777" w:rsidR="004F720B" w:rsidRPr="004F720B" w:rsidRDefault="004F720B" w:rsidP="004F720B">
            <w:pPr>
              <w:rPr>
                <w:sz w:val="16"/>
                <w:szCs w:val="16"/>
              </w:rPr>
            </w:pPr>
          </w:p>
          <w:p w14:paraId="233A1562" w14:textId="77777777" w:rsidR="004F720B" w:rsidRPr="004F720B" w:rsidRDefault="004F720B" w:rsidP="004F720B">
            <w:pPr>
              <w:rPr>
                <w:sz w:val="16"/>
                <w:szCs w:val="16"/>
              </w:rPr>
            </w:pPr>
          </w:p>
          <w:p w14:paraId="3F0608EE" w14:textId="77777777" w:rsidR="004F720B" w:rsidRPr="004F720B" w:rsidRDefault="004F720B" w:rsidP="004F720B">
            <w:pPr>
              <w:rPr>
                <w:sz w:val="16"/>
                <w:szCs w:val="16"/>
              </w:rPr>
            </w:pPr>
          </w:p>
          <w:p w14:paraId="17C94E14" w14:textId="77777777" w:rsidR="004F720B" w:rsidRDefault="004F720B" w:rsidP="004F720B">
            <w:pPr>
              <w:rPr>
                <w:color w:val="88ACCB"/>
                <w:sz w:val="16"/>
                <w:szCs w:val="16"/>
              </w:rPr>
            </w:pPr>
          </w:p>
          <w:p w14:paraId="4226B01C" w14:textId="77777777" w:rsidR="004F720B" w:rsidRDefault="004F720B" w:rsidP="004F720B">
            <w:pPr>
              <w:rPr>
                <w:color w:val="88ACCB"/>
                <w:sz w:val="16"/>
                <w:szCs w:val="16"/>
              </w:rPr>
            </w:pPr>
          </w:p>
          <w:p w14:paraId="4667D4F1" w14:textId="20C50A3E" w:rsidR="004F720B" w:rsidRPr="004F720B" w:rsidRDefault="004F720B" w:rsidP="004F720B">
            <w:pPr>
              <w:rPr>
                <w:sz w:val="16"/>
                <w:szCs w:val="16"/>
              </w:rPr>
            </w:pPr>
          </w:p>
        </w:tc>
        <w:tc>
          <w:tcPr>
            <w:tcW w:w="9980" w:type="dxa"/>
            <w:gridSpan w:val="3"/>
            <w:tcBorders>
              <w:top w:val="single" w:sz="4" w:space="0" w:color="88ACCB"/>
              <w:bottom w:val="single" w:sz="4" w:space="0" w:color="88ACCB"/>
            </w:tcBorders>
            <w:shd w:val="clear" w:color="auto" w:fill="D5DCE4" w:themeFill="text2" w:themeFillTint="33"/>
          </w:tcPr>
          <w:p w14:paraId="186100A3" w14:textId="42B2CD82" w:rsidR="00146971" w:rsidRPr="004F720B" w:rsidRDefault="00146971" w:rsidP="00146971">
            <w:pPr>
              <w:pStyle w:val="TextRed"/>
              <w:rPr>
                <w:color w:val="88ACCB"/>
              </w:rPr>
            </w:pPr>
            <w:r w:rsidRPr="004F720B">
              <w:rPr>
                <w:color w:val="88ACCB"/>
              </w:rPr>
              <w:t>Public examination results to date (from GCSE or equivalent onwards), including subjects, grades, ed</w:t>
            </w:r>
            <w:r w:rsidR="00417CE9">
              <w:rPr>
                <w:color w:val="88ACCB"/>
              </w:rPr>
              <w:t>ucational institutions attended;</w:t>
            </w:r>
            <w:r w:rsidRPr="004F720B">
              <w:rPr>
                <w:color w:val="88ACCB"/>
              </w:rPr>
              <w:t xml:space="preserve"> whet</w:t>
            </w:r>
            <w:r w:rsidR="00417CE9">
              <w:rPr>
                <w:color w:val="88ACCB"/>
              </w:rPr>
              <w:t>her your school was a</w:t>
            </w:r>
            <w:r w:rsidRPr="004F720B">
              <w:rPr>
                <w:color w:val="88ACCB"/>
              </w:rPr>
              <w:t xml:space="preserve"> state or private</w:t>
            </w:r>
            <w:r w:rsidR="00417CE9">
              <w:rPr>
                <w:color w:val="88ACCB"/>
              </w:rPr>
              <w:t xml:space="preserve"> school; and, if a state school, whether it was</w:t>
            </w:r>
            <w:r w:rsidRPr="004F720B">
              <w:rPr>
                <w:color w:val="88ACCB"/>
              </w:rPr>
              <w:t xml:space="preserve"> selective (on academic ability or any other criterion). If you are in your second or any subsequent year of university, please provide a breakdown by subject of your university examination results so far. If your results at any stage were particularly good compared to average attainment in the relevant setting, please include that information.</w:t>
            </w:r>
          </w:p>
        </w:tc>
        <w:tc>
          <w:tcPr>
            <w:tcW w:w="249" w:type="dxa"/>
            <w:shd w:val="clear" w:color="auto" w:fill="D5DCE4" w:themeFill="text2" w:themeFillTint="33"/>
          </w:tcPr>
          <w:p w14:paraId="196B30D0" w14:textId="77777777" w:rsidR="00146971" w:rsidRDefault="00146971" w:rsidP="00146971">
            <w:pPr>
              <w:rPr>
                <w:sz w:val="16"/>
                <w:szCs w:val="16"/>
              </w:rPr>
            </w:pPr>
          </w:p>
          <w:p w14:paraId="65EA5635" w14:textId="77777777" w:rsidR="004F720B" w:rsidRPr="004F720B" w:rsidRDefault="004F720B" w:rsidP="004F720B">
            <w:pPr>
              <w:rPr>
                <w:sz w:val="16"/>
                <w:szCs w:val="16"/>
              </w:rPr>
            </w:pPr>
          </w:p>
          <w:p w14:paraId="39D6BCE6" w14:textId="77777777" w:rsidR="004F720B" w:rsidRPr="004F720B" w:rsidRDefault="004F720B" w:rsidP="004F720B">
            <w:pPr>
              <w:rPr>
                <w:sz w:val="16"/>
                <w:szCs w:val="16"/>
              </w:rPr>
            </w:pPr>
          </w:p>
          <w:p w14:paraId="3592F611" w14:textId="77777777" w:rsidR="004F720B" w:rsidRPr="004F720B" w:rsidRDefault="004F720B" w:rsidP="004F720B">
            <w:pPr>
              <w:rPr>
                <w:sz w:val="16"/>
                <w:szCs w:val="16"/>
              </w:rPr>
            </w:pPr>
          </w:p>
          <w:p w14:paraId="4FF63FB7" w14:textId="77777777" w:rsidR="004F720B" w:rsidRPr="004F720B" w:rsidRDefault="004F720B" w:rsidP="004F720B">
            <w:pPr>
              <w:rPr>
                <w:sz w:val="16"/>
                <w:szCs w:val="16"/>
              </w:rPr>
            </w:pPr>
          </w:p>
          <w:p w14:paraId="094F3C96" w14:textId="77777777" w:rsidR="004F720B" w:rsidRPr="004F720B" w:rsidRDefault="004F720B" w:rsidP="004F720B">
            <w:pPr>
              <w:rPr>
                <w:sz w:val="16"/>
                <w:szCs w:val="16"/>
              </w:rPr>
            </w:pPr>
          </w:p>
          <w:p w14:paraId="40D08049" w14:textId="77777777" w:rsidR="004F720B" w:rsidRPr="004F720B" w:rsidRDefault="004F720B" w:rsidP="004F720B">
            <w:pPr>
              <w:rPr>
                <w:sz w:val="16"/>
                <w:szCs w:val="16"/>
              </w:rPr>
            </w:pPr>
          </w:p>
          <w:p w14:paraId="4C3D451D" w14:textId="77777777" w:rsidR="004F720B" w:rsidRDefault="004F720B" w:rsidP="004F720B">
            <w:pPr>
              <w:rPr>
                <w:sz w:val="16"/>
                <w:szCs w:val="16"/>
              </w:rPr>
            </w:pPr>
          </w:p>
          <w:p w14:paraId="0ECD22D4" w14:textId="77777777" w:rsidR="004F720B" w:rsidRDefault="004F720B" w:rsidP="004F720B">
            <w:pPr>
              <w:rPr>
                <w:sz w:val="16"/>
                <w:szCs w:val="16"/>
              </w:rPr>
            </w:pPr>
          </w:p>
          <w:p w14:paraId="5C6233F2" w14:textId="659135E3" w:rsidR="004F720B" w:rsidRPr="004F720B" w:rsidRDefault="004F720B" w:rsidP="004F720B">
            <w:pPr>
              <w:rPr>
                <w:sz w:val="16"/>
                <w:szCs w:val="16"/>
              </w:rPr>
            </w:pPr>
          </w:p>
        </w:tc>
      </w:tr>
      <w:tr w:rsidR="00146971" w14:paraId="4C2D5FD3" w14:textId="77777777" w:rsidTr="00051595">
        <w:trPr>
          <w:trHeight w:val="3627"/>
        </w:trPr>
        <w:tc>
          <w:tcPr>
            <w:tcW w:w="249" w:type="dxa"/>
            <w:tcBorders>
              <w:right w:val="single" w:sz="4" w:space="0" w:color="88ACCB"/>
            </w:tcBorders>
            <w:shd w:val="clear" w:color="auto" w:fill="D5DCE4" w:themeFill="text2" w:themeFillTint="33"/>
          </w:tcPr>
          <w:p w14:paraId="65B85FFF" w14:textId="77777777" w:rsidR="00146971" w:rsidRDefault="00146971" w:rsidP="00146971">
            <w:pPr>
              <w:rPr>
                <w:sz w:val="16"/>
                <w:szCs w:val="16"/>
              </w:rPr>
            </w:pPr>
          </w:p>
          <w:p w14:paraId="6FEB6A3A" w14:textId="77777777" w:rsidR="004F720B" w:rsidRPr="004F720B" w:rsidRDefault="004F720B" w:rsidP="004F720B">
            <w:pPr>
              <w:rPr>
                <w:sz w:val="16"/>
                <w:szCs w:val="16"/>
              </w:rPr>
            </w:pPr>
          </w:p>
          <w:p w14:paraId="6DD5507C" w14:textId="77777777" w:rsidR="004F720B" w:rsidRPr="004F720B" w:rsidRDefault="004F720B" w:rsidP="004F720B">
            <w:pPr>
              <w:rPr>
                <w:sz w:val="16"/>
                <w:szCs w:val="16"/>
              </w:rPr>
            </w:pPr>
          </w:p>
          <w:p w14:paraId="0B061EEF" w14:textId="77777777" w:rsidR="004F720B" w:rsidRPr="004F720B" w:rsidRDefault="004F720B" w:rsidP="004F720B">
            <w:pPr>
              <w:rPr>
                <w:sz w:val="16"/>
                <w:szCs w:val="16"/>
              </w:rPr>
            </w:pPr>
          </w:p>
          <w:p w14:paraId="3D12FFD8" w14:textId="77777777" w:rsidR="004F720B" w:rsidRPr="004F720B" w:rsidRDefault="004F720B" w:rsidP="004F720B">
            <w:pPr>
              <w:rPr>
                <w:sz w:val="16"/>
                <w:szCs w:val="16"/>
              </w:rPr>
            </w:pPr>
          </w:p>
          <w:p w14:paraId="6AF223A8" w14:textId="77777777" w:rsidR="004F720B" w:rsidRPr="004F720B" w:rsidRDefault="004F720B" w:rsidP="004F720B">
            <w:pPr>
              <w:rPr>
                <w:sz w:val="16"/>
                <w:szCs w:val="16"/>
              </w:rPr>
            </w:pPr>
          </w:p>
          <w:p w14:paraId="76F37907" w14:textId="77777777" w:rsidR="004F720B" w:rsidRPr="004F720B" w:rsidRDefault="004F720B" w:rsidP="004F720B">
            <w:pPr>
              <w:rPr>
                <w:sz w:val="16"/>
                <w:szCs w:val="16"/>
              </w:rPr>
            </w:pPr>
          </w:p>
          <w:p w14:paraId="6FEA00F5" w14:textId="77777777" w:rsidR="004F720B" w:rsidRPr="004F720B" w:rsidRDefault="004F720B" w:rsidP="004F720B">
            <w:pPr>
              <w:rPr>
                <w:sz w:val="16"/>
                <w:szCs w:val="16"/>
              </w:rPr>
            </w:pPr>
          </w:p>
          <w:p w14:paraId="7DA0C2A7" w14:textId="77777777" w:rsidR="004F720B" w:rsidRPr="004F720B" w:rsidRDefault="004F720B" w:rsidP="004F720B">
            <w:pPr>
              <w:rPr>
                <w:sz w:val="16"/>
                <w:szCs w:val="16"/>
              </w:rPr>
            </w:pPr>
          </w:p>
          <w:p w14:paraId="2D8E3A2C" w14:textId="77777777" w:rsidR="004F720B" w:rsidRPr="004F720B" w:rsidRDefault="004F720B" w:rsidP="004F720B">
            <w:pPr>
              <w:rPr>
                <w:sz w:val="16"/>
                <w:szCs w:val="16"/>
              </w:rPr>
            </w:pPr>
          </w:p>
          <w:p w14:paraId="5F9FA5E6" w14:textId="77777777" w:rsidR="004F720B" w:rsidRPr="004F720B" w:rsidRDefault="004F720B" w:rsidP="004F720B">
            <w:pPr>
              <w:rPr>
                <w:sz w:val="16"/>
                <w:szCs w:val="16"/>
              </w:rPr>
            </w:pPr>
          </w:p>
          <w:p w14:paraId="121F18F4" w14:textId="77777777" w:rsidR="004F720B" w:rsidRPr="004F720B" w:rsidRDefault="004F720B" w:rsidP="004F720B">
            <w:pPr>
              <w:rPr>
                <w:sz w:val="16"/>
                <w:szCs w:val="16"/>
              </w:rPr>
            </w:pPr>
          </w:p>
          <w:p w14:paraId="66C5D350" w14:textId="77777777" w:rsidR="004F720B" w:rsidRPr="004F720B" w:rsidRDefault="004F720B" w:rsidP="004F720B">
            <w:pPr>
              <w:rPr>
                <w:sz w:val="16"/>
                <w:szCs w:val="16"/>
              </w:rPr>
            </w:pPr>
          </w:p>
          <w:p w14:paraId="523788DE" w14:textId="77777777" w:rsidR="004F720B" w:rsidRPr="004F720B" w:rsidRDefault="004F720B" w:rsidP="004F720B">
            <w:pPr>
              <w:rPr>
                <w:sz w:val="16"/>
                <w:szCs w:val="16"/>
              </w:rPr>
            </w:pPr>
          </w:p>
          <w:p w14:paraId="5A58C3EE" w14:textId="77777777" w:rsidR="004F720B" w:rsidRDefault="004F720B" w:rsidP="004F720B">
            <w:pPr>
              <w:rPr>
                <w:sz w:val="16"/>
                <w:szCs w:val="16"/>
              </w:rPr>
            </w:pPr>
          </w:p>
          <w:p w14:paraId="28569857" w14:textId="77777777" w:rsidR="004F720B" w:rsidRPr="004F720B" w:rsidRDefault="004F720B" w:rsidP="004F720B">
            <w:pPr>
              <w:rPr>
                <w:sz w:val="16"/>
                <w:szCs w:val="16"/>
              </w:rPr>
            </w:pPr>
          </w:p>
          <w:p w14:paraId="48D50AFB" w14:textId="77777777" w:rsidR="004F720B" w:rsidRPr="004F720B" w:rsidRDefault="004F720B" w:rsidP="004F720B">
            <w:pPr>
              <w:rPr>
                <w:sz w:val="16"/>
                <w:szCs w:val="16"/>
              </w:rPr>
            </w:pPr>
          </w:p>
          <w:p w14:paraId="6743B1E5" w14:textId="77777777" w:rsidR="004F720B" w:rsidRDefault="004F720B" w:rsidP="004F720B">
            <w:pPr>
              <w:rPr>
                <w:sz w:val="16"/>
                <w:szCs w:val="16"/>
              </w:rPr>
            </w:pPr>
          </w:p>
          <w:p w14:paraId="5EC232BF" w14:textId="3013161A" w:rsidR="004F720B" w:rsidRPr="004F720B" w:rsidRDefault="004F720B" w:rsidP="004F720B">
            <w:pPr>
              <w:rPr>
                <w:sz w:val="16"/>
                <w:szCs w:val="16"/>
              </w:rPr>
            </w:pPr>
          </w:p>
        </w:tc>
        <w:tc>
          <w:tcPr>
            <w:tcW w:w="9980" w:type="dxa"/>
            <w:gridSpan w:val="3"/>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5B21AB2B" w14:textId="0F728AB8" w:rsidR="00823656" w:rsidRPr="00823656" w:rsidRDefault="00823656" w:rsidP="00F26FA7"/>
        </w:tc>
        <w:tc>
          <w:tcPr>
            <w:tcW w:w="249" w:type="dxa"/>
            <w:tcBorders>
              <w:left w:val="single" w:sz="4" w:space="0" w:color="88ACCB"/>
            </w:tcBorders>
            <w:shd w:val="clear" w:color="auto" w:fill="D5DCE4" w:themeFill="text2" w:themeFillTint="33"/>
          </w:tcPr>
          <w:p w14:paraId="35B06C09" w14:textId="77777777" w:rsidR="00146971" w:rsidRPr="0084650D" w:rsidRDefault="00146971" w:rsidP="00146971">
            <w:pPr>
              <w:rPr>
                <w:sz w:val="16"/>
                <w:szCs w:val="16"/>
              </w:rPr>
            </w:pPr>
          </w:p>
        </w:tc>
      </w:tr>
      <w:tr w:rsidR="00146971" w14:paraId="6274A948" w14:textId="77777777" w:rsidTr="00AC0ED8">
        <w:trPr>
          <w:trHeight w:val="298"/>
        </w:trPr>
        <w:tc>
          <w:tcPr>
            <w:tcW w:w="249" w:type="dxa"/>
            <w:tcBorders>
              <w:bottom w:val="single" w:sz="4" w:space="0" w:color="88ACCB"/>
            </w:tcBorders>
            <w:shd w:val="clear" w:color="auto" w:fill="D5DCE4" w:themeFill="text2" w:themeFillTint="33"/>
          </w:tcPr>
          <w:p w14:paraId="03C1F13B" w14:textId="77777777" w:rsidR="00146971" w:rsidRPr="0084650D" w:rsidRDefault="00146971" w:rsidP="00146971">
            <w:pPr>
              <w:rPr>
                <w:sz w:val="16"/>
                <w:szCs w:val="16"/>
              </w:rPr>
            </w:pPr>
          </w:p>
        </w:tc>
        <w:tc>
          <w:tcPr>
            <w:tcW w:w="9980" w:type="dxa"/>
            <w:gridSpan w:val="3"/>
            <w:tcBorders>
              <w:top w:val="single" w:sz="4" w:space="0" w:color="88ACCB"/>
              <w:bottom w:val="single" w:sz="4" w:space="0" w:color="88ACCB"/>
            </w:tcBorders>
            <w:shd w:val="clear" w:color="auto" w:fill="D5DCE4" w:themeFill="text2" w:themeFillTint="33"/>
          </w:tcPr>
          <w:p w14:paraId="4250142A" w14:textId="77777777" w:rsidR="00146971" w:rsidRPr="0084650D" w:rsidRDefault="00146971" w:rsidP="00146971">
            <w:pPr>
              <w:rPr>
                <w:sz w:val="16"/>
                <w:szCs w:val="16"/>
              </w:rPr>
            </w:pPr>
          </w:p>
        </w:tc>
        <w:tc>
          <w:tcPr>
            <w:tcW w:w="249" w:type="dxa"/>
            <w:tcBorders>
              <w:bottom w:val="single" w:sz="4" w:space="0" w:color="88ACCB"/>
            </w:tcBorders>
            <w:shd w:val="clear" w:color="auto" w:fill="D5DCE4" w:themeFill="text2" w:themeFillTint="33"/>
          </w:tcPr>
          <w:p w14:paraId="15225DC9" w14:textId="77777777" w:rsidR="00146971" w:rsidRPr="0084650D" w:rsidRDefault="00146971" w:rsidP="00146971">
            <w:pPr>
              <w:rPr>
                <w:sz w:val="16"/>
                <w:szCs w:val="16"/>
              </w:rPr>
            </w:pPr>
          </w:p>
        </w:tc>
      </w:tr>
    </w:tbl>
    <w:p w14:paraId="308F1104" w14:textId="77777777" w:rsidR="000A7FEC" w:rsidRPr="003C0794" w:rsidRDefault="000A7FEC" w:rsidP="003C0794">
      <w:pPr>
        <w:pStyle w:val="Spacer"/>
        <w:rPr>
          <w:rStyle w:val="Heading1Char"/>
          <w:b w:val="0"/>
          <w:bCs w:val="0"/>
          <w:sz w:val="4"/>
          <w:szCs w:val="4"/>
        </w:rPr>
      </w:pPr>
      <w:r w:rsidRPr="003C0794">
        <w:rPr>
          <w:rStyle w:val="Heading1Char"/>
          <w:b w:val="0"/>
          <w:bCs w:val="0"/>
          <w:sz w:val="4"/>
          <w:szCs w:val="4"/>
        </w:rPr>
        <w:br w:type="page"/>
      </w:r>
    </w:p>
    <w:p w14:paraId="7B8C8278" w14:textId="77777777" w:rsidR="004A7923" w:rsidRPr="004F720B" w:rsidRDefault="00BD6FA0" w:rsidP="004A7923">
      <w:pPr>
        <w:pStyle w:val="Heading1"/>
        <w:rPr>
          <w:color w:val="88ACCB"/>
        </w:rPr>
      </w:pPr>
      <w:r w:rsidRPr="004F720B">
        <w:rPr>
          <w:color w:val="88ACCB"/>
        </w:rPr>
        <w:lastRenderedPageBreak/>
        <w:t>Mentoring for Underrepresented Groups:</w:t>
      </w:r>
    </w:p>
    <w:p w14:paraId="58762263" w14:textId="382DE0B4" w:rsidR="00BD6FA0" w:rsidRPr="00D95435" w:rsidRDefault="00BD6FA0" w:rsidP="00D95435">
      <w:pPr>
        <w:pStyle w:val="Heading2"/>
      </w:pPr>
      <w:r w:rsidRPr="00D95435">
        <w:t xml:space="preserve">A </w:t>
      </w:r>
      <w:r w:rsidR="004F720B">
        <w:rPr>
          <w:noProof/>
          <w:color w:val="BF311A"/>
          <w:lang w:eastAsia="en-GB"/>
        </w:rPr>
        <mc:AlternateContent>
          <mc:Choice Requires="wps">
            <w:drawing>
              <wp:anchor distT="0" distB="0" distL="114300" distR="114300" simplePos="0" relativeHeight="251667456" behindDoc="0" locked="0" layoutInCell="1" allowOverlap="1" wp14:anchorId="52D54440" wp14:editId="6000A2AB">
                <wp:simplePos x="0" y="0"/>
                <wp:positionH relativeFrom="column">
                  <wp:posOffset>6383655</wp:posOffset>
                </wp:positionH>
                <wp:positionV relativeFrom="page">
                  <wp:posOffset>10272395</wp:posOffset>
                </wp:positionV>
                <wp:extent cx="270000" cy="270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rgbClr val="88ACCB"/>
                        </a:solidFill>
                        <a:ln w="6350">
                          <a:noFill/>
                        </a:ln>
                      </wps:spPr>
                      <wps:txbx>
                        <w:txbxContent>
                          <w:p w14:paraId="26718D4A" w14:textId="109F0D4F" w:rsidR="004F720B" w:rsidRPr="00E465BA" w:rsidRDefault="004F720B" w:rsidP="004F720B">
                            <w:pPr>
                              <w:jc w:val="center"/>
                              <w:rPr>
                                <w:b/>
                                <w:bCs/>
                                <w:color w:val="FFFFFF" w:themeColor="background1"/>
                                <w:sz w:val="16"/>
                                <w:szCs w:val="16"/>
                              </w:rPr>
                            </w:pPr>
                            <w:r>
                              <w:rPr>
                                <w:b/>
                                <w:bCs/>
                                <w:color w:val="FFFFFF" w:themeColor="background1"/>
                                <w:sz w:val="16"/>
                                <w:szCs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54440" id="Text Box 3" o:spid="_x0000_s1028" type="#_x0000_t202" style="position:absolute;margin-left:502.65pt;margin-top:808.85pt;width:21.25pt;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" fillcolor="#88accb" stroked="f" strokeweight=".5pt">
                <v:textbox inset="0,0,0,0">
                  <w:txbxContent>
                    <w:p w14:paraId="26718D4A" w14:textId="109F0D4F" w:rsidR="004F720B" w:rsidRPr="00E465BA" w:rsidRDefault="004F720B" w:rsidP="004F720B">
                      <w:pPr>
                        <w:jc w:val="center"/>
                        <w:rPr>
                          <w:b/>
                          <w:bCs/>
                          <w:color w:val="FFFFFF" w:themeColor="background1"/>
                          <w:sz w:val="16"/>
                          <w:szCs w:val="16"/>
                        </w:rPr>
                      </w:pPr>
                      <w:r>
                        <w:rPr>
                          <w:b/>
                          <w:bCs/>
                          <w:color w:val="FFFFFF" w:themeColor="background1"/>
                          <w:sz w:val="16"/>
                          <w:szCs w:val="16"/>
                        </w:rPr>
                        <w:t>2</w:t>
                      </w:r>
                    </w:p>
                  </w:txbxContent>
                </v:textbox>
                <w10:wrap anchory="page"/>
              </v:shape>
            </w:pict>
          </mc:Fallback>
        </mc:AlternateContent>
      </w:r>
      <w:r w:rsidR="004F720B" w:rsidRPr="00F0325B">
        <w:t>Sc</w:t>
      </w:r>
      <w:r w:rsidR="004F720B">
        <w:t xml:space="preserve">heme Run by </w:t>
      </w:r>
      <w:r w:rsidR="004F720B" w:rsidRPr="00504C65">
        <w:t>Planning</w:t>
      </w:r>
      <w:r w:rsidR="003A7BB8">
        <w:t>, Property</w:t>
      </w:r>
      <w:r w:rsidR="004F720B" w:rsidRPr="00504C65">
        <w:t xml:space="preserve"> and Public Law Barristers</w:t>
      </w:r>
    </w:p>
    <w:tbl>
      <w:tblPr>
        <w:tblStyle w:val="TableGrid"/>
        <w:tblW w:w="0" w:type="auto"/>
        <w:tblLayout w:type="fixed"/>
        <w:tblLook w:val="04A0" w:firstRow="1" w:lastRow="0" w:firstColumn="1" w:lastColumn="0" w:noHBand="0" w:noVBand="1"/>
      </w:tblPr>
      <w:tblGrid>
        <w:gridCol w:w="10464"/>
      </w:tblGrid>
      <w:tr w:rsidR="00BD6FA0" w14:paraId="1E53445E" w14:textId="77777777" w:rsidTr="004F720B">
        <w:trPr>
          <w:trHeight w:val="539"/>
        </w:trPr>
        <w:tc>
          <w:tcPr>
            <w:tcW w:w="10464" w:type="dxa"/>
            <w:shd w:val="clear" w:color="auto" w:fill="88ACCB"/>
            <w:tcMar>
              <w:left w:w="227" w:type="dxa"/>
            </w:tcMar>
            <w:vAlign w:val="center"/>
          </w:tcPr>
          <w:p w14:paraId="47122647" w14:textId="77777777" w:rsidR="00BD6FA0" w:rsidRPr="00BD6FA0" w:rsidRDefault="00BD6FA0" w:rsidP="00823C92">
            <w:pPr>
              <w:pStyle w:val="Heading3"/>
              <w:outlineLvl w:val="2"/>
              <w:rPr>
                <w:rStyle w:val="Heading2Char"/>
                <w:b/>
                <w:bCs/>
                <w:color w:val="FFFFFF" w:themeColor="background1"/>
                <w:sz w:val="24"/>
                <w:szCs w:val="24"/>
              </w:rPr>
            </w:pPr>
            <w:r w:rsidRPr="00BD6FA0">
              <w:t>Application Form - continued</w:t>
            </w:r>
          </w:p>
        </w:tc>
      </w:tr>
      <w:tr w:rsidR="00BD6FA0" w14:paraId="22C752ED" w14:textId="77777777" w:rsidTr="00051595">
        <w:trPr>
          <w:trHeight w:val="13825"/>
        </w:trPr>
        <w:tc>
          <w:tcPr>
            <w:tcW w:w="10464" w:type="dxa"/>
            <w:tcBorders>
              <w:bottom w:val="single" w:sz="4" w:space="0" w:color="88ACCB"/>
            </w:tcBorders>
            <w:shd w:val="clear" w:color="auto" w:fill="D5DCE4" w:themeFill="text2" w:themeFillTint="33"/>
            <w:tcMar>
              <w:top w:w="113" w:type="dxa"/>
              <w:left w:w="227" w:type="dxa"/>
              <w:bottom w:w="0" w:type="dxa"/>
              <w:right w:w="284" w:type="dxa"/>
            </w:tcMar>
          </w:tcPr>
          <w:p w14:paraId="7B728411" w14:textId="77777777" w:rsidR="00BD6FA0" w:rsidRPr="004F720B" w:rsidRDefault="00BD6FA0" w:rsidP="00914747">
            <w:pPr>
              <w:pStyle w:val="TextRed"/>
              <w:spacing w:before="180"/>
              <w:rPr>
                <w:color w:val="88ACCB"/>
              </w:rPr>
            </w:pPr>
            <w:r w:rsidRPr="004F720B">
              <w:rPr>
                <w:color w:val="88ACCB"/>
              </w:rPr>
              <w:t>Any educational awards or scholarships:</w:t>
            </w:r>
          </w:p>
          <w:tbl>
            <w:tblPr>
              <w:tblStyle w:val="TableGrid"/>
              <w:tblW w:w="9953" w:type="dxa"/>
              <w:tblLayout w:type="fixed"/>
              <w:tblLook w:val="04A0" w:firstRow="1" w:lastRow="0" w:firstColumn="1" w:lastColumn="0" w:noHBand="0" w:noVBand="1"/>
            </w:tblPr>
            <w:tblGrid>
              <w:gridCol w:w="9953"/>
            </w:tblGrid>
            <w:tr w:rsidR="00BD6FA0" w:rsidRPr="00BD6FA0" w14:paraId="2F7FE219" w14:textId="77777777" w:rsidTr="00051595">
              <w:trPr>
                <w:trHeight w:val="2328"/>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734169AC" w14:textId="6CDC5BF7" w:rsidR="00075824" w:rsidRPr="00426DB5" w:rsidRDefault="00075824" w:rsidP="00F26FA7">
                  <w:pPr>
                    <w:pStyle w:val="ListParagraph"/>
                    <w:tabs>
                      <w:tab w:val="left" w:pos="399"/>
                    </w:tabs>
                  </w:pPr>
                </w:p>
              </w:tc>
            </w:tr>
          </w:tbl>
          <w:p w14:paraId="5811A13D" w14:textId="20195582" w:rsidR="00BD6FA0" w:rsidRPr="004F720B" w:rsidRDefault="00BD6FA0" w:rsidP="00F954D3">
            <w:pPr>
              <w:pStyle w:val="TextRed"/>
              <w:rPr>
                <w:color w:val="88ACCB"/>
              </w:rPr>
            </w:pPr>
            <w:r w:rsidRPr="004F720B">
              <w:rPr>
                <w:color w:val="88ACCB"/>
              </w:rPr>
              <w:t>Any legal employment or work experience, in</w:t>
            </w:r>
            <w:r w:rsidR="00417CE9">
              <w:rPr>
                <w:color w:val="88ACCB"/>
              </w:rPr>
              <w:t>cluding mini-pupillages</w:t>
            </w:r>
            <w:r w:rsidRPr="004F720B">
              <w:rPr>
                <w:color w:val="88ACCB"/>
              </w:rPr>
              <w:t>:</w:t>
            </w:r>
          </w:p>
          <w:tbl>
            <w:tblPr>
              <w:tblStyle w:val="TableGrid"/>
              <w:tblW w:w="9953" w:type="dxa"/>
              <w:tblLayout w:type="fixed"/>
              <w:tblLook w:val="04A0" w:firstRow="1" w:lastRow="0" w:firstColumn="1" w:lastColumn="0" w:noHBand="0" w:noVBand="1"/>
            </w:tblPr>
            <w:tblGrid>
              <w:gridCol w:w="9953"/>
            </w:tblGrid>
            <w:tr w:rsidR="00BD6FA0" w:rsidRPr="00BD6FA0" w14:paraId="7DFCA5F9" w14:textId="77777777" w:rsidTr="003967D8">
              <w:trPr>
                <w:trHeight w:val="2417"/>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376377EE" w14:textId="79EF2BA9" w:rsidR="00075824" w:rsidRPr="00AB1C47" w:rsidRDefault="00075824" w:rsidP="00F26FA7">
                  <w:pPr>
                    <w:pStyle w:val="ListParagraph"/>
                  </w:pPr>
                </w:p>
              </w:tc>
            </w:tr>
          </w:tbl>
          <w:p w14:paraId="60782A5B" w14:textId="77777777" w:rsidR="00BD6FA0" w:rsidRPr="004F720B" w:rsidRDefault="00BD6FA0" w:rsidP="00467F57">
            <w:pPr>
              <w:pStyle w:val="TextRed"/>
              <w:rPr>
                <w:color w:val="88ACCB"/>
              </w:rPr>
            </w:pPr>
            <w:r w:rsidRPr="004F720B">
              <w:rPr>
                <w:color w:val="88ACCB"/>
              </w:rPr>
              <w:t>Any non-legal employment, work experience or other work:</w:t>
            </w:r>
          </w:p>
          <w:tbl>
            <w:tblPr>
              <w:tblStyle w:val="TableGrid"/>
              <w:tblW w:w="10004" w:type="dxa"/>
              <w:tblLayout w:type="fixed"/>
              <w:tblLook w:val="04A0" w:firstRow="1" w:lastRow="0" w:firstColumn="1" w:lastColumn="0" w:noHBand="0" w:noVBand="1"/>
            </w:tblPr>
            <w:tblGrid>
              <w:gridCol w:w="10004"/>
            </w:tblGrid>
            <w:tr w:rsidR="00255DF1" w14:paraId="2F463B92" w14:textId="77777777" w:rsidTr="003967D8">
              <w:trPr>
                <w:trHeight w:val="2386"/>
              </w:trPr>
              <w:tc>
                <w:tcPr>
                  <w:tcW w:w="10004"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7CFDCA49" w14:textId="59346824" w:rsidR="00075824" w:rsidRPr="00AB1C47" w:rsidRDefault="00075824" w:rsidP="00F26FA7">
                  <w:pPr>
                    <w:pStyle w:val="ListParagraph"/>
                  </w:pPr>
                </w:p>
              </w:tc>
            </w:tr>
          </w:tbl>
          <w:p w14:paraId="34681CFE" w14:textId="77777777" w:rsidR="00BD6FA0" w:rsidRPr="004F720B" w:rsidRDefault="00BD6FA0" w:rsidP="004F720B">
            <w:pPr>
              <w:pStyle w:val="TextRed"/>
              <w:shd w:val="clear" w:color="auto" w:fill="D5DCE4" w:themeFill="text2" w:themeFillTint="33"/>
              <w:rPr>
                <w:color w:val="88ACCB"/>
                <w:spacing w:val="-3"/>
              </w:rPr>
            </w:pPr>
            <w:r w:rsidRPr="004F720B">
              <w:rPr>
                <w:color w:val="88ACCB"/>
                <w:spacing w:val="-3"/>
              </w:rPr>
              <w:t>Other positions of responsibility, including caring responsibility, or significant achievements not mentioned above:</w:t>
            </w:r>
          </w:p>
          <w:tbl>
            <w:tblPr>
              <w:tblStyle w:val="TableGrid"/>
              <w:tblW w:w="9953" w:type="dxa"/>
              <w:tblLayout w:type="fixed"/>
              <w:tblLook w:val="04A0" w:firstRow="1" w:lastRow="0" w:firstColumn="1" w:lastColumn="0" w:noHBand="0" w:noVBand="1"/>
            </w:tblPr>
            <w:tblGrid>
              <w:gridCol w:w="9953"/>
            </w:tblGrid>
            <w:tr w:rsidR="00255DF1" w14:paraId="6F186656" w14:textId="77777777" w:rsidTr="00051595">
              <w:trPr>
                <w:trHeight w:val="2412"/>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036833EC" w14:textId="45CA3E51" w:rsidR="00F9005E" w:rsidRDefault="00F9005E" w:rsidP="00A1136A">
                  <w:pPr>
                    <w:ind w:left="360"/>
                  </w:pPr>
                </w:p>
                <w:p w14:paraId="192D04A8" w14:textId="20F86112" w:rsidR="00075824" w:rsidRPr="00AB1C47" w:rsidRDefault="00075824" w:rsidP="00075824">
                  <w:pPr>
                    <w:pStyle w:val="ListParagraph"/>
                  </w:pPr>
                </w:p>
              </w:tc>
            </w:tr>
          </w:tbl>
          <w:p w14:paraId="161AF21F" w14:textId="77777777" w:rsidR="00BD6FA0" w:rsidRPr="001775B5" w:rsidRDefault="00BD6FA0" w:rsidP="00BD6FA0"/>
        </w:tc>
      </w:tr>
    </w:tbl>
    <w:p w14:paraId="53C50266" w14:textId="77777777" w:rsidR="00EF1CA5" w:rsidRPr="00EF1CA5" w:rsidRDefault="004D0FA7" w:rsidP="00EF1CA5">
      <w:pPr>
        <w:pStyle w:val="Spacer"/>
        <w:rPr>
          <w:rStyle w:val="Heading1Char"/>
          <w:b w:val="0"/>
          <w:bCs w:val="0"/>
          <w:color w:val="000000" w:themeColor="text1"/>
          <w:sz w:val="4"/>
          <w:szCs w:val="4"/>
        </w:rPr>
      </w:pPr>
      <w:r>
        <w:rPr>
          <w:noProof/>
          <w:color w:val="BF311A"/>
          <w:lang w:eastAsia="en-GB"/>
        </w:rPr>
        <mc:AlternateContent>
          <mc:Choice Requires="wps">
            <w:drawing>
              <wp:anchor distT="0" distB="0" distL="114300" distR="114300" simplePos="0" relativeHeight="251661312" behindDoc="0" locked="0" layoutInCell="1" allowOverlap="1" wp14:anchorId="2E5E09D6" wp14:editId="68AC1382">
                <wp:simplePos x="0" y="0"/>
                <wp:positionH relativeFrom="column">
                  <wp:posOffset>6383655</wp:posOffset>
                </wp:positionH>
                <wp:positionV relativeFrom="page">
                  <wp:posOffset>10272395</wp:posOffset>
                </wp:positionV>
                <wp:extent cx="270000" cy="270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chemeClr val="accent1"/>
                        </a:solidFill>
                        <a:ln w="6350">
                          <a:noFill/>
                        </a:ln>
                      </wps:spPr>
                      <wps:txbx>
                        <w:txbxContent>
                          <w:p w14:paraId="48149394" w14:textId="77777777" w:rsidR="004D0FA7" w:rsidRPr="005D74A2" w:rsidRDefault="006124CA" w:rsidP="005B2701">
                            <w:pPr>
                              <w:jc w:val="center"/>
                              <w:rPr>
                                <w:b/>
                                <w:bCs/>
                                <w:color w:val="FFFFFF" w:themeColor="background1"/>
                                <w:sz w:val="16"/>
                                <w:szCs w:val="16"/>
                              </w:rPr>
                            </w:pPr>
                            <w:r>
                              <w:rPr>
                                <w:b/>
                                <w:bCs/>
                                <w:color w:val="FFFFFF" w:themeColor="background1"/>
                                <w:sz w:val="16"/>
                                <w:szCs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E09D6" id="Text Box 8" o:spid="_x0000_s1029" type="#_x0000_t202" style="position:absolute;margin-left:502.65pt;margin-top:808.85pt;width:21.2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" fillcolor="#bd3223 [3204]" stroked="f" strokeweight=".5pt">
                <v:textbox inset="0,0,0,0">
                  <w:txbxContent>
                    <w:p w14:paraId="48149394" w14:textId="77777777" w:rsidR="004D0FA7" w:rsidRPr="005D74A2" w:rsidRDefault="006124CA" w:rsidP="005B2701">
                      <w:pPr>
                        <w:jc w:val="center"/>
                        <w:rPr>
                          <w:b/>
                          <w:bCs/>
                          <w:color w:val="FFFFFF" w:themeColor="background1"/>
                          <w:sz w:val="16"/>
                          <w:szCs w:val="16"/>
                        </w:rPr>
                      </w:pPr>
                      <w:r>
                        <w:rPr>
                          <w:b/>
                          <w:bCs/>
                          <w:color w:val="FFFFFF" w:themeColor="background1"/>
                          <w:sz w:val="16"/>
                          <w:szCs w:val="16"/>
                        </w:rPr>
                        <w:t>2</w:t>
                      </w:r>
                    </w:p>
                  </w:txbxContent>
                </v:textbox>
                <w10:wrap anchory="page"/>
              </v:shape>
            </w:pict>
          </mc:Fallback>
        </mc:AlternateContent>
      </w:r>
      <w:r w:rsidR="00EF1CA5" w:rsidRPr="00EF1CA5">
        <w:rPr>
          <w:rStyle w:val="Heading1Char"/>
          <w:b w:val="0"/>
          <w:bCs w:val="0"/>
          <w:color w:val="000000" w:themeColor="text1"/>
          <w:sz w:val="4"/>
          <w:szCs w:val="4"/>
        </w:rPr>
        <w:br w:type="page"/>
      </w:r>
    </w:p>
    <w:p w14:paraId="47F9D4A7" w14:textId="77777777" w:rsidR="00EF1CA5" w:rsidRPr="004F720B" w:rsidRDefault="009610C1" w:rsidP="00EF1CA5">
      <w:pPr>
        <w:pStyle w:val="Heading1"/>
        <w:rPr>
          <w:color w:val="88ACCB"/>
        </w:rPr>
      </w:pPr>
      <w:r w:rsidRPr="004F720B">
        <w:rPr>
          <w:color w:val="88ACCB"/>
        </w:rPr>
        <w:lastRenderedPageBreak/>
        <w:t>Mentoring for Underrepresented Groups:</w:t>
      </w:r>
    </w:p>
    <w:p w14:paraId="565FDD17" w14:textId="3A3C0F32" w:rsidR="00BD6FA0" w:rsidRPr="00EF1CA5" w:rsidRDefault="009610C1" w:rsidP="00EF1CA5">
      <w:pPr>
        <w:pStyle w:val="Heading2"/>
      </w:pPr>
      <w:r w:rsidRPr="00EF1CA5">
        <w:t>A</w:t>
      </w:r>
      <w:r w:rsidR="00936A39">
        <w:t xml:space="preserve"> Scheme Run by Planning</w:t>
      </w:r>
      <w:r w:rsidR="003A7BB8">
        <w:t>, Property</w:t>
      </w:r>
      <w:bookmarkStart w:id="0" w:name="_GoBack"/>
      <w:bookmarkEnd w:id="0"/>
      <w:r w:rsidR="00936A39">
        <w:t xml:space="preserve"> and Public Law Barristers</w:t>
      </w:r>
    </w:p>
    <w:tbl>
      <w:tblPr>
        <w:tblStyle w:val="TableGrid"/>
        <w:tblW w:w="0" w:type="auto"/>
        <w:tblBorders>
          <w:bottom w:val="single" w:sz="4" w:space="0" w:color="88ACCB"/>
        </w:tblBorders>
        <w:tblLayout w:type="fixed"/>
        <w:tblLook w:val="04A0" w:firstRow="1" w:lastRow="0" w:firstColumn="1" w:lastColumn="0" w:noHBand="0" w:noVBand="1"/>
      </w:tblPr>
      <w:tblGrid>
        <w:gridCol w:w="10464"/>
      </w:tblGrid>
      <w:tr w:rsidR="009610C1" w14:paraId="5495FDC4" w14:textId="77777777" w:rsidTr="00AC0ED8">
        <w:trPr>
          <w:trHeight w:val="539"/>
        </w:trPr>
        <w:tc>
          <w:tcPr>
            <w:tcW w:w="10464" w:type="dxa"/>
            <w:shd w:val="clear" w:color="auto" w:fill="88ACCB"/>
            <w:tcMar>
              <w:left w:w="227" w:type="dxa"/>
            </w:tcMar>
            <w:vAlign w:val="center"/>
          </w:tcPr>
          <w:p w14:paraId="36B18DB4" w14:textId="6CA32478" w:rsidR="009610C1" w:rsidRPr="00BD6FA0" w:rsidRDefault="009610C1" w:rsidP="00823C92">
            <w:pPr>
              <w:pStyle w:val="Heading3"/>
              <w:outlineLvl w:val="2"/>
              <w:rPr>
                <w:rStyle w:val="Heading2Char"/>
                <w:b/>
                <w:bCs/>
                <w:color w:val="FFFFFF" w:themeColor="background1"/>
                <w:sz w:val="24"/>
                <w:szCs w:val="24"/>
              </w:rPr>
            </w:pPr>
            <w:r w:rsidRPr="00BD6FA0">
              <w:t>Application Form - continued</w:t>
            </w:r>
          </w:p>
        </w:tc>
      </w:tr>
      <w:tr w:rsidR="009610C1" w:rsidRPr="008115BF" w14:paraId="370CB3C9" w14:textId="77777777" w:rsidTr="00AC0ED8">
        <w:trPr>
          <w:trHeight w:val="13825"/>
        </w:trPr>
        <w:tc>
          <w:tcPr>
            <w:tcW w:w="10464" w:type="dxa"/>
            <w:shd w:val="clear" w:color="auto" w:fill="D5DCE4" w:themeFill="text2" w:themeFillTint="33"/>
            <w:tcMar>
              <w:top w:w="113" w:type="dxa"/>
              <w:left w:w="227" w:type="dxa"/>
              <w:bottom w:w="0" w:type="dxa"/>
              <w:right w:w="284" w:type="dxa"/>
            </w:tcMar>
          </w:tcPr>
          <w:p w14:paraId="19353E11" w14:textId="3A620FCD" w:rsidR="009610C1" w:rsidRPr="004F720B" w:rsidRDefault="009610C1" w:rsidP="00EA3C5A">
            <w:pPr>
              <w:pStyle w:val="TextRed"/>
              <w:spacing w:before="160"/>
              <w:rPr>
                <w:color w:val="88ACCB"/>
              </w:rPr>
            </w:pPr>
            <w:r w:rsidRPr="004F720B">
              <w:rPr>
                <w:color w:val="88ACCB"/>
              </w:rPr>
              <w:t>Why have you applied for the Mentoring Scheme? In your answer, please identify your personal characteristics which are underrepresented amongst barristers, and explain why (a) y</w:t>
            </w:r>
            <w:r w:rsidR="00417CE9">
              <w:rPr>
                <w:color w:val="88ACCB"/>
              </w:rPr>
              <w:t>ou meet eligibility criterion 2,</w:t>
            </w:r>
            <w:r w:rsidRPr="004F720B">
              <w:rPr>
                <w:color w:val="88ACCB"/>
              </w:rPr>
              <w:t xml:space="preserve"> and (b) you will benefit from the Mentoring Scheme. (No more than 300 words.)</w:t>
            </w:r>
          </w:p>
          <w:tbl>
            <w:tblPr>
              <w:tblStyle w:val="TableGrid"/>
              <w:tblW w:w="9953" w:type="dxa"/>
              <w:tblLayout w:type="fixed"/>
              <w:tblLook w:val="04A0" w:firstRow="1" w:lastRow="0" w:firstColumn="1" w:lastColumn="0" w:noHBand="0" w:noVBand="1"/>
            </w:tblPr>
            <w:tblGrid>
              <w:gridCol w:w="9953"/>
            </w:tblGrid>
            <w:tr w:rsidR="009610C1" w:rsidRPr="00BD6FA0" w14:paraId="12C2199F" w14:textId="77777777" w:rsidTr="00051595">
              <w:trPr>
                <w:trHeight w:val="2314"/>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2A9AE14D" w14:textId="32D839C4" w:rsidR="009610C1" w:rsidRPr="00AB1C47" w:rsidRDefault="009610C1" w:rsidP="008049B2"/>
              </w:tc>
            </w:tr>
          </w:tbl>
          <w:p w14:paraId="3B5DA9A6" w14:textId="6C77DDCF" w:rsidR="009610C1" w:rsidRPr="004F720B" w:rsidRDefault="009610C1" w:rsidP="0039030D">
            <w:pPr>
              <w:pStyle w:val="TextRed"/>
              <w:rPr>
                <w:color w:val="88ACCB"/>
              </w:rPr>
            </w:pPr>
            <w:r w:rsidRPr="004F720B">
              <w:rPr>
                <w:color w:val="88ACCB"/>
              </w:rPr>
              <w:t>Please provide an example of an occasion on which you tried to change someone’s mind about something. Please briefly describe the situation, what you did/said, and the result that it had. (No more than 300 words.)</w:t>
            </w:r>
          </w:p>
          <w:tbl>
            <w:tblPr>
              <w:tblStyle w:val="TableGrid"/>
              <w:tblW w:w="9953" w:type="dxa"/>
              <w:shd w:val="clear" w:color="auto" w:fill="FFFFFF" w:themeFill="background1"/>
              <w:tblLayout w:type="fixed"/>
              <w:tblLook w:val="04A0" w:firstRow="1" w:lastRow="0" w:firstColumn="1" w:lastColumn="0" w:noHBand="0" w:noVBand="1"/>
            </w:tblPr>
            <w:tblGrid>
              <w:gridCol w:w="9953"/>
            </w:tblGrid>
            <w:tr w:rsidR="009610C1" w:rsidRPr="00BD6FA0" w14:paraId="6C6C4C32" w14:textId="77777777" w:rsidTr="00051595">
              <w:trPr>
                <w:trHeight w:val="2426"/>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13422AB0" w14:textId="22A4C26A" w:rsidR="009610C1" w:rsidRPr="00AB1C47" w:rsidRDefault="009610C1" w:rsidP="00F952F4"/>
              </w:tc>
            </w:tr>
          </w:tbl>
          <w:p w14:paraId="11B40517" w14:textId="27DD63A2" w:rsidR="009610C1" w:rsidRPr="004F720B" w:rsidRDefault="009610C1" w:rsidP="004F720B">
            <w:pPr>
              <w:pStyle w:val="TextRed"/>
              <w:shd w:val="clear" w:color="auto" w:fill="D5DCE4" w:themeFill="text2" w:themeFillTint="33"/>
              <w:rPr>
                <w:color w:val="88ACCB"/>
                <w:spacing w:val="-3"/>
              </w:rPr>
            </w:pPr>
            <w:r w:rsidRPr="004F720B">
              <w:rPr>
                <w:color w:val="88ACCB"/>
                <w:spacing w:val="-3"/>
              </w:rPr>
              <w:t xml:space="preserve">Please provide details of any extenuating or other personal circumstances of which you would like us to be </w:t>
            </w:r>
            <w:r w:rsidR="00E70A00">
              <w:rPr>
                <w:color w:val="88ACCB"/>
                <w:spacing w:val="-3"/>
              </w:rPr>
              <w:t>aware, including in particular any that</w:t>
            </w:r>
            <w:r w:rsidRPr="004F720B">
              <w:rPr>
                <w:color w:val="88ACCB"/>
                <w:spacing w:val="-3"/>
              </w:rPr>
              <w:t xml:space="preserve"> have affected your educational or other achievements to date.</w:t>
            </w:r>
          </w:p>
          <w:tbl>
            <w:tblPr>
              <w:tblStyle w:val="TableGrid"/>
              <w:tblW w:w="9953" w:type="dxa"/>
              <w:shd w:val="clear" w:color="auto" w:fill="FFFFFF" w:themeFill="background1"/>
              <w:tblLayout w:type="fixed"/>
              <w:tblLook w:val="04A0" w:firstRow="1" w:lastRow="0" w:firstColumn="1" w:lastColumn="0" w:noHBand="0" w:noVBand="1"/>
            </w:tblPr>
            <w:tblGrid>
              <w:gridCol w:w="9953"/>
            </w:tblGrid>
            <w:tr w:rsidR="004F720B" w:rsidRPr="00BD6FA0" w14:paraId="0647E91F" w14:textId="77777777" w:rsidTr="00051595">
              <w:trPr>
                <w:trHeight w:val="2426"/>
              </w:trPr>
              <w:tc>
                <w:tcPr>
                  <w:tcW w:w="9953" w:type="dxa"/>
                  <w:tcBorders>
                    <w:top w:val="single" w:sz="4" w:space="0" w:color="88ACCB"/>
                    <w:left w:val="single" w:sz="4" w:space="0" w:color="88ACCB"/>
                    <w:bottom w:val="single" w:sz="4" w:space="0" w:color="88ACCB"/>
                    <w:right w:val="single" w:sz="4" w:space="0" w:color="88ACCB"/>
                  </w:tcBorders>
                  <w:shd w:val="clear" w:color="auto" w:fill="FFFFFF" w:themeFill="background1"/>
                  <w:tcMar>
                    <w:top w:w="113" w:type="dxa"/>
                    <w:left w:w="113" w:type="dxa"/>
                    <w:bottom w:w="113" w:type="dxa"/>
                    <w:right w:w="113" w:type="dxa"/>
                  </w:tcMar>
                </w:tcPr>
                <w:p w14:paraId="544215B7" w14:textId="25C329B0" w:rsidR="004F720B" w:rsidRPr="00AB1C47" w:rsidRDefault="004F720B" w:rsidP="004F720B"/>
              </w:tc>
            </w:tr>
          </w:tbl>
          <w:p w14:paraId="4C629FBE" w14:textId="77777777" w:rsidR="00D44A48" w:rsidRDefault="00D44A48" w:rsidP="004F720B">
            <w:pPr>
              <w:shd w:val="clear" w:color="auto" w:fill="D5DCE4" w:themeFill="text2" w:themeFillTint="33"/>
            </w:pPr>
          </w:p>
          <w:tbl>
            <w:tblPr>
              <w:tblStyle w:val="TableGrid"/>
              <w:tblW w:w="0" w:type="auto"/>
              <w:tblLayout w:type="fixed"/>
              <w:tblLook w:val="04A0" w:firstRow="1" w:lastRow="0" w:firstColumn="1" w:lastColumn="0" w:noHBand="0" w:noVBand="1"/>
            </w:tblPr>
            <w:tblGrid>
              <w:gridCol w:w="2880"/>
              <w:gridCol w:w="2704"/>
              <w:gridCol w:w="2517"/>
              <w:gridCol w:w="1852"/>
            </w:tblGrid>
            <w:tr w:rsidR="00C96380" w14:paraId="4583D1C6" w14:textId="77777777" w:rsidTr="004F720B">
              <w:trPr>
                <w:trHeight w:val="886"/>
              </w:trPr>
              <w:tc>
                <w:tcPr>
                  <w:tcW w:w="2880" w:type="dxa"/>
                  <w:vAlign w:val="center"/>
                </w:tcPr>
                <w:p w14:paraId="7E970AD8" w14:textId="23778895" w:rsidR="00C96380" w:rsidRPr="005249EE" w:rsidRDefault="001142BB" w:rsidP="004F720B">
                  <w:pPr>
                    <w:pStyle w:val="Answer"/>
                    <w:shd w:val="clear" w:color="auto" w:fill="D5DCE4" w:themeFill="text2" w:themeFillTint="33"/>
                    <w:jc w:val="center"/>
                  </w:pPr>
                  <w:r>
                    <w:rPr>
                      <w:noProof/>
                      <w:lang w:eastAsia="en-GB"/>
                    </w:rPr>
                    <w:drawing>
                      <wp:anchor distT="0" distB="0" distL="114300" distR="114300" simplePos="0" relativeHeight="251668480" behindDoc="0" locked="1" layoutInCell="1" allowOverlap="1" wp14:anchorId="6173B2EB" wp14:editId="22D095B7">
                        <wp:simplePos x="0" y="0"/>
                        <wp:positionH relativeFrom="column">
                          <wp:posOffset>189230</wp:posOffset>
                        </wp:positionH>
                        <wp:positionV relativeFrom="page">
                          <wp:posOffset>247015</wp:posOffset>
                        </wp:positionV>
                        <wp:extent cx="960755" cy="298450"/>
                        <wp:effectExtent l="0" t="0" r="4445" b="635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960755" cy="298450"/>
                                </a:xfrm>
                                <a:prstGeom prst="rect">
                                  <a:avLst/>
                                </a:prstGeom>
                              </pic:spPr>
                            </pic:pic>
                          </a:graphicData>
                        </a:graphic>
                        <wp14:sizeRelH relativeFrom="page">
                          <wp14:pctWidth>0</wp14:pctWidth>
                        </wp14:sizeRelH>
                        <wp14:sizeRelV relativeFrom="page">
                          <wp14:pctHeight>0</wp14:pctHeight>
                        </wp14:sizeRelV>
                      </wp:anchor>
                    </w:drawing>
                  </w:r>
                </w:p>
              </w:tc>
              <w:tc>
                <w:tcPr>
                  <w:tcW w:w="2704" w:type="dxa"/>
                  <w:vAlign w:val="center"/>
                </w:tcPr>
                <w:p w14:paraId="038803F9" w14:textId="451A83A9" w:rsidR="00C96380" w:rsidRDefault="000823C2" w:rsidP="004F720B">
                  <w:pPr>
                    <w:shd w:val="clear" w:color="auto" w:fill="D5DCE4" w:themeFill="text2" w:themeFillTint="33"/>
                    <w:spacing w:before="50"/>
                    <w:jc w:val="center"/>
                  </w:pPr>
                  <w:r>
                    <w:rPr>
                      <w:noProof/>
                      <w:lang w:eastAsia="en-GB"/>
                    </w:rPr>
                    <w:drawing>
                      <wp:anchor distT="0" distB="0" distL="114300" distR="114300" simplePos="0" relativeHeight="251669504" behindDoc="0" locked="1" layoutInCell="1" allowOverlap="1" wp14:anchorId="29750616" wp14:editId="615CB79A">
                        <wp:simplePos x="0" y="0"/>
                        <wp:positionH relativeFrom="column">
                          <wp:posOffset>-70485</wp:posOffset>
                        </wp:positionH>
                        <wp:positionV relativeFrom="paragraph">
                          <wp:posOffset>205105</wp:posOffset>
                        </wp:positionV>
                        <wp:extent cx="1310005" cy="478790"/>
                        <wp:effectExtent l="0" t="0" r="0" b="381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1310005" cy="478790"/>
                                </a:xfrm>
                                <a:prstGeom prst="rect">
                                  <a:avLst/>
                                </a:prstGeom>
                              </pic:spPr>
                            </pic:pic>
                          </a:graphicData>
                        </a:graphic>
                        <wp14:sizeRelH relativeFrom="page">
                          <wp14:pctWidth>0</wp14:pctWidth>
                        </wp14:sizeRelH>
                        <wp14:sizeRelV relativeFrom="page">
                          <wp14:pctHeight>0</wp14:pctHeight>
                        </wp14:sizeRelV>
                      </wp:anchor>
                    </w:drawing>
                  </w:r>
                </w:p>
              </w:tc>
              <w:tc>
                <w:tcPr>
                  <w:tcW w:w="2517" w:type="dxa"/>
                  <w:vAlign w:val="center"/>
                </w:tcPr>
                <w:p w14:paraId="140D128B" w14:textId="39189E8C" w:rsidR="00C96380" w:rsidRDefault="00A3028F" w:rsidP="000823C2">
                  <w:pPr>
                    <w:shd w:val="clear" w:color="auto" w:fill="D5DCE4" w:themeFill="text2" w:themeFillTint="33"/>
                    <w:spacing w:after="30"/>
                  </w:pPr>
                  <w:r>
                    <w:rPr>
                      <w:noProof/>
                      <w:lang w:eastAsia="en-GB"/>
                    </w:rPr>
                    <w:drawing>
                      <wp:anchor distT="0" distB="0" distL="114300" distR="114300" simplePos="0" relativeHeight="251670528" behindDoc="0" locked="0" layoutInCell="1" allowOverlap="1" wp14:anchorId="2A5D555F" wp14:editId="3CFC779F">
                        <wp:simplePos x="0" y="0"/>
                        <wp:positionH relativeFrom="column">
                          <wp:posOffset>-145415</wp:posOffset>
                        </wp:positionH>
                        <wp:positionV relativeFrom="paragraph">
                          <wp:posOffset>261620</wp:posOffset>
                        </wp:positionV>
                        <wp:extent cx="968375" cy="424815"/>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968375" cy="424815"/>
                                </a:xfrm>
                                <a:prstGeom prst="rect">
                                  <a:avLst/>
                                </a:prstGeom>
                              </pic:spPr>
                            </pic:pic>
                          </a:graphicData>
                        </a:graphic>
                        <wp14:sizeRelH relativeFrom="page">
                          <wp14:pctWidth>0</wp14:pctWidth>
                        </wp14:sizeRelH>
                        <wp14:sizeRelV relativeFrom="page">
                          <wp14:pctHeight>0</wp14:pctHeight>
                        </wp14:sizeRelV>
                      </wp:anchor>
                    </w:drawing>
                  </w:r>
                </w:p>
              </w:tc>
              <w:tc>
                <w:tcPr>
                  <w:tcW w:w="1852" w:type="dxa"/>
                  <w:vAlign w:val="center"/>
                </w:tcPr>
                <w:p w14:paraId="548D22FB" w14:textId="7E17F06C" w:rsidR="00C96380" w:rsidRDefault="000823C2" w:rsidP="004F720B">
                  <w:pPr>
                    <w:shd w:val="clear" w:color="auto" w:fill="D5DCE4" w:themeFill="text2" w:themeFillTint="33"/>
                    <w:spacing w:after="20"/>
                    <w:jc w:val="center"/>
                  </w:pPr>
                  <w:r>
                    <w:rPr>
                      <w:noProof/>
                      <w:lang w:eastAsia="en-GB"/>
                    </w:rPr>
                    <w:drawing>
                      <wp:anchor distT="0" distB="0" distL="114300" distR="114300" simplePos="0" relativeHeight="251671552" behindDoc="0" locked="0" layoutInCell="1" allowOverlap="1" wp14:anchorId="74C75D4E" wp14:editId="3C85DF16">
                        <wp:simplePos x="0" y="0"/>
                        <wp:positionH relativeFrom="column">
                          <wp:posOffset>-553085</wp:posOffset>
                        </wp:positionH>
                        <wp:positionV relativeFrom="paragraph">
                          <wp:posOffset>311785</wp:posOffset>
                        </wp:positionV>
                        <wp:extent cx="1381760" cy="267970"/>
                        <wp:effectExtent l="0" t="0" r="254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760" cy="267970"/>
                                </a:xfrm>
                                <a:prstGeom prst="rect">
                                  <a:avLst/>
                                </a:prstGeom>
                              </pic:spPr>
                            </pic:pic>
                          </a:graphicData>
                        </a:graphic>
                        <wp14:sizeRelH relativeFrom="page">
                          <wp14:pctWidth>0</wp14:pctWidth>
                        </wp14:sizeRelH>
                        <wp14:sizeRelV relativeFrom="page">
                          <wp14:pctHeight>0</wp14:pctHeight>
                        </wp14:sizeRelV>
                      </wp:anchor>
                    </w:drawing>
                  </w:r>
                </w:p>
              </w:tc>
            </w:tr>
            <w:tr w:rsidR="00C96380" w14:paraId="603DE683" w14:textId="77777777" w:rsidTr="004F720B">
              <w:tc>
                <w:tcPr>
                  <w:tcW w:w="2880" w:type="dxa"/>
                  <w:vAlign w:val="center"/>
                </w:tcPr>
                <w:p w14:paraId="6D13638E" w14:textId="7F71E7CD" w:rsidR="00C96380" w:rsidRDefault="00C96380" w:rsidP="00046EB4">
                  <w:pPr>
                    <w:shd w:val="clear" w:color="auto" w:fill="D5DCE4" w:themeFill="text2" w:themeFillTint="33"/>
                  </w:pPr>
                </w:p>
              </w:tc>
              <w:tc>
                <w:tcPr>
                  <w:tcW w:w="2704" w:type="dxa"/>
                  <w:vAlign w:val="center"/>
                </w:tcPr>
                <w:p w14:paraId="1BDF3B7E" w14:textId="6DD445A2" w:rsidR="00C96380" w:rsidRDefault="00C96380" w:rsidP="00843FF4">
                  <w:pPr>
                    <w:shd w:val="clear" w:color="auto" w:fill="D5DCE4" w:themeFill="text2" w:themeFillTint="33"/>
                  </w:pPr>
                </w:p>
              </w:tc>
              <w:tc>
                <w:tcPr>
                  <w:tcW w:w="2517" w:type="dxa"/>
                  <w:vAlign w:val="center"/>
                </w:tcPr>
                <w:p w14:paraId="5DFA22D2" w14:textId="328E8321" w:rsidR="00C96380" w:rsidRDefault="00C96380" w:rsidP="004F720B">
                  <w:pPr>
                    <w:shd w:val="clear" w:color="auto" w:fill="D5DCE4" w:themeFill="text2" w:themeFillTint="33"/>
                    <w:spacing w:after="70"/>
                    <w:jc w:val="center"/>
                  </w:pPr>
                </w:p>
              </w:tc>
              <w:tc>
                <w:tcPr>
                  <w:tcW w:w="1852" w:type="dxa"/>
                  <w:vAlign w:val="center"/>
                </w:tcPr>
                <w:p w14:paraId="6016A828" w14:textId="2D03E15F" w:rsidR="00C96380" w:rsidRDefault="00C96380" w:rsidP="004F720B">
                  <w:pPr>
                    <w:shd w:val="clear" w:color="auto" w:fill="D5DCE4" w:themeFill="text2" w:themeFillTint="33"/>
                    <w:jc w:val="center"/>
                  </w:pPr>
                </w:p>
              </w:tc>
            </w:tr>
            <w:tr w:rsidR="00C96380" w14:paraId="37BDDF5C" w14:textId="77777777" w:rsidTr="004F720B">
              <w:trPr>
                <w:trHeight w:val="787"/>
              </w:trPr>
              <w:tc>
                <w:tcPr>
                  <w:tcW w:w="2880" w:type="dxa"/>
                  <w:vAlign w:val="center"/>
                </w:tcPr>
                <w:p w14:paraId="41C12394" w14:textId="0D266321" w:rsidR="00C96380" w:rsidRDefault="009275F4" w:rsidP="00046EB4">
                  <w:pPr>
                    <w:shd w:val="clear" w:color="auto" w:fill="D5DCE4" w:themeFill="text2" w:themeFillTint="33"/>
                  </w:pPr>
                  <w:r>
                    <w:rPr>
                      <w:noProof/>
                      <w:lang w:eastAsia="en-GB"/>
                    </w:rPr>
                    <w:drawing>
                      <wp:inline distT="0" distB="0" distL="0" distR="0" wp14:anchorId="155DEBF3" wp14:editId="180C3E37">
                        <wp:extent cx="1323975" cy="37084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370840"/>
                                </a:xfrm>
                                <a:prstGeom prst="rect">
                                  <a:avLst/>
                                </a:prstGeom>
                                <a:noFill/>
                                <a:ln>
                                  <a:noFill/>
                                </a:ln>
                              </pic:spPr>
                            </pic:pic>
                          </a:graphicData>
                        </a:graphic>
                      </wp:inline>
                    </w:drawing>
                  </w:r>
                </w:p>
              </w:tc>
              <w:tc>
                <w:tcPr>
                  <w:tcW w:w="2704" w:type="dxa"/>
                  <w:vAlign w:val="center"/>
                </w:tcPr>
                <w:p w14:paraId="297EC580" w14:textId="14B5A875" w:rsidR="00C96380" w:rsidRDefault="009275F4" w:rsidP="00961F6D">
                  <w:pPr>
                    <w:shd w:val="clear" w:color="auto" w:fill="D5DCE4" w:themeFill="text2" w:themeFillTint="33"/>
                    <w:jc w:val="center"/>
                  </w:pPr>
                  <w:r>
                    <w:rPr>
                      <w:noProof/>
                      <w:lang w:eastAsia="en-GB"/>
                    </w:rPr>
                    <w:drawing>
                      <wp:anchor distT="0" distB="0" distL="114300" distR="114300" simplePos="0" relativeHeight="251673600" behindDoc="0" locked="0" layoutInCell="1" allowOverlap="1" wp14:anchorId="77966403" wp14:editId="1B5EEC8E">
                        <wp:simplePos x="0" y="0"/>
                        <wp:positionH relativeFrom="column">
                          <wp:posOffset>-1228725</wp:posOffset>
                        </wp:positionH>
                        <wp:positionV relativeFrom="page">
                          <wp:posOffset>-11430</wp:posOffset>
                        </wp:positionV>
                        <wp:extent cx="1323340" cy="509905"/>
                        <wp:effectExtent l="0" t="0" r="0" b="0"/>
                        <wp:wrapThrough wrapText="bothSides">
                          <wp:wrapPolygon edited="0">
                            <wp:start x="1036" y="2152"/>
                            <wp:lineTo x="1036" y="20981"/>
                            <wp:lineTo x="8084" y="20981"/>
                            <wp:lineTo x="13889" y="19905"/>
                            <wp:lineTo x="19900" y="15601"/>
                            <wp:lineTo x="20107" y="7532"/>
                            <wp:lineTo x="18864" y="6456"/>
                            <wp:lineTo x="8292" y="2152"/>
                            <wp:lineTo x="1036" y="2152"/>
                          </wp:wrapPolygon>
                        </wp:wrapThrough>
                        <wp:docPr id="16" name="Picture 1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with low confidence"/>
                                <pic:cNvPicPr/>
                              </pic:nvPicPr>
                              <pic:blipFill rotWithShape="1">
                                <a:blip r:embed="rId15" cstate="print">
                                  <a:extLst>
                                    <a:ext uri="{28A0092B-C50C-407E-A947-70E740481C1C}">
                                      <a14:useLocalDpi xmlns:a14="http://schemas.microsoft.com/office/drawing/2010/main" val="0"/>
                                    </a:ext>
                                  </a:extLst>
                                </a:blip>
                                <a:srcRect l="16728" t="34058" r="15753" b="39933"/>
                                <a:stretch/>
                              </pic:blipFill>
                              <pic:spPr bwMode="auto">
                                <a:xfrm>
                                  <a:off x="0" y="0"/>
                                  <a:ext cx="1323340" cy="50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2EBB">
                    <w:t xml:space="preserve">            </w:t>
                  </w:r>
                </w:p>
              </w:tc>
              <w:tc>
                <w:tcPr>
                  <w:tcW w:w="2517" w:type="dxa"/>
                  <w:vAlign w:val="center"/>
                </w:tcPr>
                <w:p w14:paraId="7F6B8614" w14:textId="4F06D98C" w:rsidR="00C96380" w:rsidRDefault="00B727B9" w:rsidP="009275F4">
                  <w:pPr>
                    <w:shd w:val="clear" w:color="auto" w:fill="D5DCE4" w:themeFill="text2" w:themeFillTint="33"/>
                  </w:pPr>
                  <w:r>
                    <w:t xml:space="preserve"> </w:t>
                  </w:r>
                  <w:r w:rsidR="009275F4">
                    <w:rPr>
                      <w:noProof/>
                      <w:lang w:eastAsia="en-GB"/>
                    </w:rPr>
                    <w:drawing>
                      <wp:inline distT="0" distB="0" distL="0" distR="0" wp14:anchorId="2503A796" wp14:editId="23BAF9F0">
                        <wp:extent cx="1057275" cy="885825"/>
                        <wp:effectExtent l="0" t="0" r="9525" b="0"/>
                        <wp:docPr id="4" name="Picture 4" descr="39 Essex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 Essex Chamb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275" cy="885825"/>
                                </a:xfrm>
                                <a:prstGeom prst="rect">
                                  <a:avLst/>
                                </a:prstGeom>
                                <a:noFill/>
                                <a:ln>
                                  <a:noFill/>
                                </a:ln>
                              </pic:spPr>
                            </pic:pic>
                          </a:graphicData>
                        </a:graphic>
                      </wp:inline>
                    </w:drawing>
                  </w:r>
                </w:p>
              </w:tc>
              <w:tc>
                <w:tcPr>
                  <w:tcW w:w="1852" w:type="dxa"/>
                  <w:vAlign w:val="center"/>
                </w:tcPr>
                <w:p w14:paraId="5B03B183" w14:textId="5FEDFAD8" w:rsidR="00C96380" w:rsidRDefault="009275F4" w:rsidP="004F720B">
                  <w:pPr>
                    <w:shd w:val="clear" w:color="auto" w:fill="D5DCE4" w:themeFill="text2" w:themeFillTint="33"/>
                    <w:jc w:val="center"/>
                  </w:pPr>
                  <w:r>
                    <w:rPr>
                      <w:noProof/>
                      <w:lang w:eastAsia="en-GB"/>
                    </w:rPr>
                    <w:drawing>
                      <wp:inline distT="0" distB="0" distL="0" distR="0" wp14:anchorId="47BD0FED" wp14:editId="3B18E0AC">
                        <wp:extent cx="628650" cy="502920"/>
                        <wp:effectExtent l="0" t="0" r="0" b="0"/>
                        <wp:docPr id="12" name="Picture 12" descr="https://upload.wikimedia.org/wikipedia/commons/thumb/3/3a/No5_Barristers%27_Chambers_logo.jpg/150px-No5_Barristers%27_Chamber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a/No5_Barristers%27_Chambers_logo.jpg/150px-No5_Barristers%27_Chambers_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988" cy="505590"/>
                                </a:xfrm>
                                <a:prstGeom prst="rect">
                                  <a:avLst/>
                                </a:prstGeom>
                                <a:noFill/>
                                <a:ln>
                                  <a:noFill/>
                                </a:ln>
                              </pic:spPr>
                            </pic:pic>
                          </a:graphicData>
                        </a:graphic>
                      </wp:inline>
                    </w:drawing>
                  </w:r>
                </w:p>
              </w:tc>
            </w:tr>
          </w:tbl>
          <w:p w14:paraId="0A2E8E10" w14:textId="3791C943" w:rsidR="009610C1" w:rsidRPr="003813B4" w:rsidRDefault="009610C1" w:rsidP="003813B4"/>
        </w:tc>
      </w:tr>
    </w:tbl>
    <w:p w14:paraId="7D59F3CB" w14:textId="33FFD44F" w:rsidR="00043810" w:rsidRPr="008115BF" w:rsidRDefault="002C2A1B" w:rsidP="008115BF">
      <w:pPr>
        <w:rPr>
          <w:sz w:val="2"/>
          <w:szCs w:val="2"/>
        </w:rPr>
      </w:pPr>
      <w:r>
        <w:rPr>
          <w:noProof/>
          <w:color w:val="BF311A"/>
          <w:lang w:eastAsia="en-GB"/>
        </w:rPr>
        <mc:AlternateContent>
          <mc:Choice Requires="wps">
            <w:drawing>
              <wp:anchor distT="0" distB="0" distL="114300" distR="114300" simplePos="0" relativeHeight="251663360" behindDoc="0" locked="0" layoutInCell="1" allowOverlap="1" wp14:anchorId="1A3B794E" wp14:editId="2AB0E26F">
                <wp:simplePos x="0" y="0"/>
                <wp:positionH relativeFrom="column">
                  <wp:posOffset>6383655</wp:posOffset>
                </wp:positionH>
                <wp:positionV relativeFrom="page">
                  <wp:posOffset>10272395</wp:posOffset>
                </wp:positionV>
                <wp:extent cx="270000" cy="270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70000" cy="270000"/>
                        </a:xfrm>
                        <a:prstGeom prst="rect">
                          <a:avLst/>
                        </a:prstGeom>
                        <a:solidFill>
                          <a:srgbClr val="88ACCB"/>
                        </a:solidFill>
                        <a:ln w="6350">
                          <a:noFill/>
                        </a:ln>
                      </wps:spPr>
                      <wps:txbx>
                        <w:txbxContent>
                          <w:p w14:paraId="2264A1A7" w14:textId="77777777" w:rsidR="002C2A1B" w:rsidRPr="005D74A2" w:rsidRDefault="00FD727B" w:rsidP="00EE47D6">
                            <w:pPr>
                              <w:jc w:val="center"/>
                              <w:rPr>
                                <w:b/>
                                <w:bCs/>
                                <w:color w:val="FFFFFF" w:themeColor="background1"/>
                                <w:sz w:val="16"/>
                                <w:szCs w:val="16"/>
                              </w:rPr>
                            </w:pPr>
                            <w:r>
                              <w:rPr>
                                <w:b/>
                                <w:bCs/>
                                <w:color w:val="FFFFFF" w:themeColor="background1"/>
                                <w:sz w:val="16"/>
                                <w:szCs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B794E" id="Text Box 9" o:spid="_x0000_s1030" type="#_x0000_t202" style="position:absolute;margin-left:502.65pt;margin-top:808.85pt;width:21.2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" fillcolor="#88accb" stroked="f" strokeweight=".5pt">
                <v:textbox inset="0,0,0,0">
                  <w:txbxContent>
                    <w:p w14:paraId="2264A1A7" w14:textId="77777777" w:rsidR="002C2A1B" w:rsidRPr="005D74A2" w:rsidRDefault="00FD727B" w:rsidP="00EE47D6">
                      <w:pPr>
                        <w:jc w:val="center"/>
                        <w:rPr>
                          <w:b/>
                          <w:bCs/>
                          <w:color w:val="FFFFFF" w:themeColor="background1"/>
                          <w:sz w:val="16"/>
                          <w:szCs w:val="16"/>
                        </w:rPr>
                      </w:pPr>
                      <w:r>
                        <w:rPr>
                          <w:b/>
                          <w:bCs/>
                          <w:color w:val="FFFFFF" w:themeColor="background1"/>
                          <w:sz w:val="16"/>
                          <w:szCs w:val="16"/>
                        </w:rPr>
                        <w:t>3</w:t>
                      </w:r>
                    </w:p>
                  </w:txbxContent>
                </v:textbox>
                <w10:wrap anchory="page"/>
              </v:shape>
            </w:pict>
          </mc:Fallback>
        </mc:AlternateContent>
      </w:r>
    </w:p>
    <w:sectPr w:rsidR="00043810" w:rsidRPr="008115BF" w:rsidSect="009845BD">
      <w:headerReference w:type="even" r:id="rId18"/>
      <w:footerReference w:type="even" r:id="rId19"/>
      <w:pgSz w:w="11904" w:h="16840"/>
      <w:pgMar w:top="624" w:right="720" w:bottom="0" w:left="720" w:header="28"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A729C" w14:textId="77777777" w:rsidR="009F1B30" w:rsidRDefault="009F1B30" w:rsidP="00465946">
      <w:r>
        <w:separator/>
      </w:r>
    </w:p>
    <w:p w14:paraId="1F7BB67F" w14:textId="77777777" w:rsidR="009F1B30" w:rsidRDefault="009F1B30"/>
  </w:endnote>
  <w:endnote w:type="continuationSeparator" w:id="0">
    <w:p w14:paraId="051DB47E" w14:textId="77777777" w:rsidR="009F1B30" w:rsidRDefault="009F1B30" w:rsidP="00465946">
      <w:r>
        <w:continuationSeparator/>
      </w:r>
    </w:p>
    <w:p w14:paraId="5FA1FAD2" w14:textId="77777777" w:rsidR="009F1B30" w:rsidRDefault="009F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61294258"/>
      <w:docPartObj>
        <w:docPartGallery w:val="Page Numbers (Bottom of Page)"/>
        <w:docPartUnique/>
      </w:docPartObj>
    </w:sdtPr>
    <w:sdtEndPr>
      <w:rPr>
        <w:rStyle w:val="PageNumber"/>
      </w:rPr>
    </w:sdtEndPr>
    <w:sdtContent>
      <w:p w14:paraId="1F792540" w14:textId="77777777" w:rsidR="00054592" w:rsidRDefault="00054592" w:rsidP="00166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6DBF3" w14:textId="77777777" w:rsidR="00054592" w:rsidRDefault="00054592" w:rsidP="00054592">
    <w:pPr>
      <w:pStyle w:val="Footer"/>
      <w:ind w:right="360"/>
    </w:pPr>
  </w:p>
  <w:p w14:paraId="0780A8A3" w14:textId="77777777" w:rsidR="00AC423D" w:rsidRDefault="00AC4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07808" w14:textId="77777777" w:rsidR="009F1B30" w:rsidRDefault="009F1B30" w:rsidP="00465946">
      <w:r>
        <w:separator/>
      </w:r>
    </w:p>
    <w:p w14:paraId="59F998E8" w14:textId="77777777" w:rsidR="009F1B30" w:rsidRDefault="009F1B30"/>
  </w:footnote>
  <w:footnote w:type="continuationSeparator" w:id="0">
    <w:p w14:paraId="5F838F1D" w14:textId="77777777" w:rsidR="009F1B30" w:rsidRDefault="009F1B30" w:rsidP="00465946">
      <w:r>
        <w:continuationSeparator/>
      </w:r>
    </w:p>
    <w:p w14:paraId="55162B4B" w14:textId="77777777" w:rsidR="009F1B30" w:rsidRDefault="009F1B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8640194"/>
      <w:docPartObj>
        <w:docPartGallery w:val="Page Numbers (Top of Page)"/>
        <w:docPartUnique/>
      </w:docPartObj>
    </w:sdtPr>
    <w:sdtEndPr>
      <w:rPr>
        <w:rStyle w:val="PageNumber"/>
      </w:rPr>
    </w:sdtEndPr>
    <w:sdtContent>
      <w:p w14:paraId="364AD8D2" w14:textId="77777777" w:rsidR="008950BC" w:rsidRDefault="008950BC" w:rsidP="00D11A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CCFAC" w14:textId="77777777" w:rsidR="008950BC" w:rsidRDefault="008950BC" w:rsidP="008950BC">
    <w:pPr>
      <w:pStyle w:val="Header"/>
      <w:ind w:right="360"/>
    </w:pPr>
  </w:p>
  <w:p w14:paraId="1967DC18" w14:textId="77777777" w:rsidR="00AC423D" w:rsidRDefault="00AC42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A51E2"/>
    <w:multiLevelType w:val="multilevel"/>
    <w:tmpl w:val="3A8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615D30"/>
    <w:multiLevelType w:val="hybridMultilevel"/>
    <w:tmpl w:val="1F70691E"/>
    <w:lvl w:ilvl="0" w:tplc="825A5E7C">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FD73087"/>
    <w:multiLevelType w:val="hybridMultilevel"/>
    <w:tmpl w:val="F374703A"/>
    <w:lvl w:ilvl="0" w:tplc="E16A59A2">
      <w:numFmt w:val="bullet"/>
      <w:lvlText w:val=""/>
      <w:lvlJc w:val="left"/>
      <w:pPr>
        <w:ind w:left="720" w:hanging="360"/>
      </w:pPr>
      <w:rPr>
        <w:rFonts w:ascii="Symbol" w:eastAsiaTheme="minorHAnsi" w:hAnsi="Symbol" w:cs="Arial" w:hint="default"/>
        <w:sz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92"/>
    <w:rsid w:val="00000FE2"/>
    <w:rsid w:val="000108BD"/>
    <w:rsid w:val="000204F1"/>
    <w:rsid w:val="00025CF2"/>
    <w:rsid w:val="00030A81"/>
    <w:rsid w:val="0003251D"/>
    <w:rsid w:val="00034321"/>
    <w:rsid w:val="000372A2"/>
    <w:rsid w:val="00040502"/>
    <w:rsid w:val="00042F6C"/>
    <w:rsid w:val="00043810"/>
    <w:rsid w:val="00043BA3"/>
    <w:rsid w:val="00046EB4"/>
    <w:rsid w:val="000470C4"/>
    <w:rsid w:val="000503AE"/>
    <w:rsid w:val="00051595"/>
    <w:rsid w:val="00052F5E"/>
    <w:rsid w:val="00054592"/>
    <w:rsid w:val="0005571C"/>
    <w:rsid w:val="000617EC"/>
    <w:rsid w:val="00062472"/>
    <w:rsid w:val="0006694E"/>
    <w:rsid w:val="000702C7"/>
    <w:rsid w:val="00070BC1"/>
    <w:rsid w:val="00075824"/>
    <w:rsid w:val="00080D44"/>
    <w:rsid w:val="000823C2"/>
    <w:rsid w:val="00082F42"/>
    <w:rsid w:val="00090788"/>
    <w:rsid w:val="000948E6"/>
    <w:rsid w:val="00094DD6"/>
    <w:rsid w:val="000A1FFF"/>
    <w:rsid w:val="000A59C6"/>
    <w:rsid w:val="000A60E9"/>
    <w:rsid w:val="000A64A4"/>
    <w:rsid w:val="000A6AFD"/>
    <w:rsid w:val="000A6DEE"/>
    <w:rsid w:val="000A7376"/>
    <w:rsid w:val="000A7CBB"/>
    <w:rsid w:val="000A7FEC"/>
    <w:rsid w:val="000B2B4B"/>
    <w:rsid w:val="000B5B9D"/>
    <w:rsid w:val="000B5DC9"/>
    <w:rsid w:val="000C603C"/>
    <w:rsid w:val="000C66F9"/>
    <w:rsid w:val="000C6FB8"/>
    <w:rsid w:val="000D1566"/>
    <w:rsid w:val="000D3D13"/>
    <w:rsid w:val="000D4F05"/>
    <w:rsid w:val="000D70C8"/>
    <w:rsid w:val="000E409B"/>
    <w:rsid w:val="000E6699"/>
    <w:rsid w:val="000F1CC0"/>
    <w:rsid w:val="000F2096"/>
    <w:rsid w:val="000F28E7"/>
    <w:rsid w:val="000F2994"/>
    <w:rsid w:val="000F33BE"/>
    <w:rsid w:val="000F435A"/>
    <w:rsid w:val="000F531F"/>
    <w:rsid w:val="000F55DF"/>
    <w:rsid w:val="0010113A"/>
    <w:rsid w:val="00102046"/>
    <w:rsid w:val="00107E66"/>
    <w:rsid w:val="001107AB"/>
    <w:rsid w:val="00110D35"/>
    <w:rsid w:val="00111C78"/>
    <w:rsid w:val="00112D92"/>
    <w:rsid w:val="001142BB"/>
    <w:rsid w:val="00127974"/>
    <w:rsid w:val="00133396"/>
    <w:rsid w:val="00137270"/>
    <w:rsid w:val="00137F89"/>
    <w:rsid w:val="00140671"/>
    <w:rsid w:val="001462A4"/>
    <w:rsid w:val="00146971"/>
    <w:rsid w:val="00150A98"/>
    <w:rsid w:val="001576F5"/>
    <w:rsid w:val="001644FA"/>
    <w:rsid w:val="00164B03"/>
    <w:rsid w:val="00166AA2"/>
    <w:rsid w:val="00166B49"/>
    <w:rsid w:val="0017388C"/>
    <w:rsid w:val="00174BF8"/>
    <w:rsid w:val="00174C97"/>
    <w:rsid w:val="001775B5"/>
    <w:rsid w:val="00177D9A"/>
    <w:rsid w:val="00181559"/>
    <w:rsid w:val="001834CF"/>
    <w:rsid w:val="001851F4"/>
    <w:rsid w:val="00187D18"/>
    <w:rsid w:val="0019092F"/>
    <w:rsid w:val="00195DE8"/>
    <w:rsid w:val="0019682E"/>
    <w:rsid w:val="00197EE2"/>
    <w:rsid w:val="001A13FB"/>
    <w:rsid w:val="001A3639"/>
    <w:rsid w:val="001A3A99"/>
    <w:rsid w:val="001A5DF7"/>
    <w:rsid w:val="001A60A0"/>
    <w:rsid w:val="001B5EEA"/>
    <w:rsid w:val="001B78E6"/>
    <w:rsid w:val="001B7DF9"/>
    <w:rsid w:val="001C0771"/>
    <w:rsid w:val="001C0E3F"/>
    <w:rsid w:val="001C1A9C"/>
    <w:rsid w:val="001C435F"/>
    <w:rsid w:val="001C4543"/>
    <w:rsid w:val="001E1FF4"/>
    <w:rsid w:val="001E24C3"/>
    <w:rsid w:val="001E3B7F"/>
    <w:rsid w:val="001F0A24"/>
    <w:rsid w:val="001F62A7"/>
    <w:rsid w:val="00200654"/>
    <w:rsid w:val="00204B9A"/>
    <w:rsid w:val="002063BF"/>
    <w:rsid w:val="0021101E"/>
    <w:rsid w:val="00211A89"/>
    <w:rsid w:val="00211ECC"/>
    <w:rsid w:val="002124F8"/>
    <w:rsid w:val="002200C3"/>
    <w:rsid w:val="00220382"/>
    <w:rsid w:val="002213A8"/>
    <w:rsid w:val="00221D33"/>
    <w:rsid w:val="00222873"/>
    <w:rsid w:val="00236025"/>
    <w:rsid w:val="00240559"/>
    <w:rsid w:val="00242235"/>
    <w:rsid w:val="002444BF"/>
    <w:rsid w:val="00251908"/>
    <w:rsid w:val="0025271B"/>
    <w:rsid w:val="00253D4A"/>
    <w:rsid w:val="00255BFC"/>
    <w:rsid w:val="00255DF1"/>
    <w:rsid w:val="002609A9"/>
    <w:rsid w:val="0026480C"/>
    <w:rsid w:val="00267187"/>
    <w:rsid w:val="00272515"/>
    <w:rsid w:val="00273170"/>
    <w:rsid w:val="00275A56"/>
    <w:rsid w:val="002776C3"/>
    <w:rsid w:val="00277E89"/>
    <w:rsid w:val="00277EEE"/>
    <w:rsid w:val="00281484"/>
    <w:rsid w:val="00283DA9"/>
    <w:rsid w:val="0028400C"/>
    <w:rsid w:val="00286F37"/>
    <w:rsid w:val="00286F58"/>
    <w:rsid w:val="0028731F"/>
    <w:rsid w:val="00290E66"/>
    <w:rsid w:val="002917A5"/>
    <w:rsid w:val="00293275"/>
    <w:rsid w:val="0029328A"/>
    <w:rsid w:val="002936E0"/>
    <w:rsid w:val="00297AFE"/>
    <w:rsid w:val="002B0460"/>
    <w:rsid w:val="002B2B0D"/>
    <w:rsid w:val="002B2B1E"/>
    <w:rsid w:val="002B448F"/>
    <w:rsid w:val="002B5E3B"/>
    <w:rsid w:val="002B6EA7"/>
    <w:rsid w:val="002C0A30"/>
    <w:rsid w:val="002C0CE8"/>
    <w:rsid w:val="002C1857"/>
    <w:rsid w:val="002C2A1B"/>
    <w:rsid w:val="002C4EF3"/>
    <w:rsid w:val="002D47A5"/>
    <w:rsid w:val="002E17E4"/>
    <w:rsid w:val="002E3EE2"/>
    <w:rsid w:val="002F0B8C"/>
    <w:rsid w:val="002F1FD2"/>
    <w:rsid w:val="002F281D"/>
    <w:rsid w:val="002F46AC"/>
    <w:rsid w:val="002F4873"/>
    <w:rsid w:val="003003FE"/>
    <w:rsid w:val="00304D3F"/>
    <w:rsid w:val="00305171"/>
    <w:rsid w:val="0030601A"/>
    <w:rsid w:val="003065E1"/>
    <w:rsid w:val="00311A6B"/>
    <w:rsid w:val="00311F52"/>
    <w:rsid w:val="003215DC"/>
    <w:rsid w:val="0032187E"/>
    <w:rsid w:val="0032262E"/>
    <w:rsid w:val="00322707"/>
    <w:rsid w:val="0032474E"/>
    <w:rsid w:val="0034053A"/>
    <w:rsid w:val="00341C78"/>
    <w:rsid w:val="00342222"/>
    <w:rsid w:val="0034351C"/>
    <w:rsid w:val="00346869"/>
    <w:rsid w:val="003479DC"/>
    <w:rsid w:val="0035264E"/>
    <w:rsid w:val="00353BDC"/>
    <w:rsid w:val="00357243"/>
    <w:rsid w:val="003574C7"/>
    <w:rsid w:val="003577B0"/>
    <w:rsid w:val="00364FD3"/>
    <w:rsid w:val="0036663A"/>
    <w:rsid w:val="003700A4"/>
    <w:rsid w:val="00370889"/>
    <w:rsid w:val="0037214D"/>
    <w:rsid w:val="00372BDC"/>
    <w:rsid w:val="00373ADF"/>
    <w:rsid w:val="003767C7"/>
    <w:rsid w:val="003813B4"/>
    <w:rsid w:val="00383961"/>
    <w:rsid w:val="003841B7"/>
    <w:rsid w:val="0039030D"/>
    <w:rsid w:val="0039482B"/>
    <w:rsid w:val="003967D8"/>
    <w:rsid w:val="003973F0"/>
    <w:rsid w:val="003975F1"/>
    <w:rsid w:val="003A3E3B"/>
    <w:rsid w:val="003A7BB8"/>
    <w:rsid w:val="003B211D"/>
    <w:rsid w:val="003C007F"/>
    <w:rsid w:val="003C0794"/>
    <w:rsid w:val="003C49E4"/>
    <w:rsid w:val="003C50F1"/>
    <w:rsid w:val="003C7BA3"/>
    <w:rsid w:val="003D5E45"/>
    <w:rsid w:val="003E3201"/>
    <w:rsid w:val="003F1CA0"/>
    <w:rsid w:val="003F2B63"/>
    <w:rsid w:val="004009BA"/>
    <w:rsid w:val="004019F8"/>
    <w:rsid w:val="00405532"/>
    <w:rsid w:val="004058D9"/>
    <w:rsid w:val="0040674F"/>
    <w:rsid w:val="00407569"/>
    <w:rsid w:val="004111B0"/>
    <w:rsid w:val="00417CE9"/>
    <w:rsid w:val="0042313C"/>
    <w:rsid w:val="00426DB5"/>
    <w:rsid w:val="00431111"/>
    <w:rsid w:val="00434082"/>
    <w:rsid w:val="00440BFC"/>
    <w:rsid w:val="00440E2E"/>
    <w:rsid w:val="004436A2"/>
    <w:rsid w:val="00445CC3"/>
    <w:rsid w:val="00446F45"/>
    <w:rsid w:val="00453F79"/>
    <w:rsid w:val="00455AD4"/>
    <w:rsid w:val="00461453"/>
    <w:rsid w:val="004617E3"/>
    <w:rsid w:val="00465946"/>
    <w:rsid w:val="00467F57"/>
    <w:rsid w:val="00471045"/>
    <w:rsid w:val="00471D0F"/>
    <w:rsid w:val="0047235C"/>
    <w:rsid w:val="00472C48"/>
    <w:rsid w:val="00475D92"/>
    <w:rsid w:val="0047644F"/>
    <w:rsid w:val="00484E36"/>
    <w:rsid w:val="0048732D"/>
    <w:rsid w:val="00492C4A"/>
    <w:rsid w:val="004934C4"/>
    <w:rsid w:val="0049533E"/>
    <w:rsid w:val="00497B75"/>
    <w:rsid w:val="004A1801"/>
    <w:rsid w:val="004A7238"/>
    <w:rsid w:val="004A7923"/>
    <w:rsid w:val="004B0092"/>
    <w:rsid w:val="004B353B"/>
    <w:rsid w:val="004B3E32"/>
    <w:rsid w:val="004B4FD5"/>
    <w:rsid w:val="004B6FF2"/>
    <w:rsid w:val="004D0302"/>
    <w:rsid w:val="004D03B2"/>
    <w:rsid w:val="004D0FA7"/>
    <w:rsid w:val="004D6754"/>
    <w:rsid w:val="004F172E"/>
    <w:rsid w:val="004F4C70"/>
    <w:rsid w:val="004F5DFB"/>
    <w:rsid w:val="004F720B"/>
    <w:rsid w:val="005025CE"/>
    <w:rsid w:val="00502BCB"/>
    <w:rsid w:val="00503FB4"/>
    <w:rsid w:val="0050447A"/>
    <w:rsid w:val="00504C65"/>
    <w:rsid w:val="00507819"/>
    <w:rsid w:val="00512689"/>
    <w:rsid w:val="00514F6A"/>
    <w:rsid w:val="00516787"/>
    <w:rsid w:val="005236A0"/>
    <w:rsid w:val="00524843"/>
    <w:rsid w:val="005249EE"/>
    <w:rsid w:val="00526836"/>
    <w:rsid w:val="00527138"/>
    <w:rsid w:val="00527EB0"/>
    <w:rsid w:val="005309AE"/>
    <w:rsid w:val="00530DCC"/>
    <w:rsid w:val="0053317E"/>
    <w:rsid w:val="00536936"/>
    <w:rsid w:val="0053776D"/>
    <w:rsid w:val="00540AB8"/>
    <w:rsid w:val="00541F57"/>
    <w:rsid w:val="00546C54"/>
    <w:rsid w:val="005476EF"/>
    <w:rsid w:val="005502EA"/>
    <w:rsid w:val="005517E9"/>
    <w:rsid w:val="005531D8"/>
    <w:rsid w:val="00555BFF"/>
    <w:rsid w:val="0056085D"/>
    <w:rsid w:val="00562A20"/>
    <w:rsid w:val="00573C64"/>
    <w:rsid w:val="005748C6"/>
    <w:rsid w:val="00576A88"/>
    <w:rsid w:val="00577CA3"/>
    <w:rsid w:val="00580D6A"/>
    <w:rsid w:val="00584218"/>
    <w:rsid w:val="00584539"/>
    <w:rsid w:val="00595DBF"/>
    <w:rsid w:val="00597CB0"/>
    <w:rsid w:val="005A0033"/>
    <w:rsid w:val="005A1F3F"/>
    <w:rsid w:val="005A3C1B"/>
    <w:rsid w:val="005A49FE"/>
    <w:rsid w:val="005B1EF8"/>
    <w:rsid w:val="005B2701"/>
    <w:rsid w:val="005B289C"/>
    <w:rsid w:val="005B3EED"/>
    <w:rsid w:val="005B456A"/>
    <w:rsid w:val="005B7EE6"/>
    <w:rsid w:val="005C2A20"/>
    <w:rsid w:val="005C42D0"/>
    <w:rsid w:val="005C637F"/>
    <w:rsid w:val="005D0435"/>
    <w:rsid w:val="005D4768"/>
    <w:rsid w:val="005D52D7"/>
    <w:rsid w:val="005D74A2"/>
    <w:rsid w:val="005E1A8F"/>
    <w:rsid w:val="005E4343"/>
    <w:rsid w:val="005E437C"/>
    <w:rsid w:val="005E5DFC"/>
    <w:rsid w:val="005E7040"/>
    <w:rsid w:val="005E73EC"/>
    <w:rsid w:val="005E76EB"/>
    <w:rsid w:val="005F04A2"/>
    <w:rsid w:val="005F4034"/>
    <w:rsid w:val="005F462A"/>
    <w:rsid w:val="005F4BC2"/>
    <w:rsid w:val="005F7247"/>
    <w:rsid w:val="005F7435"/>
    <w:rsid w:val="00603D77"/>
    <w:rsid w:val="00607297"/>
    <w:rsid w:val="006124CA"/>
    <w:rsid w:val="0061297A"/>
    <w:rsid w:val="00621D46"/>
    <w:rsid w:val="0062678F"/>
    <w:rsid w:val="006278A7"/>
    <w:rsid w:val="0064073A"/>
    <w:rsid w:val="00640BDC"/>
    <w:rsid w:val="00645C58"/>
    <w:rsid w:val="00646148"/>
    <w:rsid w:val="00652A7D"/>
    <w:rsid w:val="00662791"/>
    <w:rsid w:val="00664DF2"/>
    <w:rsid w:val="00676A0E"/>
    <w:rsid w:val="00680AAC"/>
    <w:rsid w:val="00681DAF"/>
    <w:rsid w:val="00690E75"/>
    <w:rsid w:val="006A1020"/>
    <w:rsid w:val="006A42BE"/>
    <w:rsid w:val="006B24BC"/>
    <w:rsid w:val="006B4D0C"/>
    <w:rsid w:val="006C10FF"/>
    <w:rsid w:val="006C488C"/>
    <w:rsid w:val="006C739D"/>
    <w:rsid w:val="006C788B"/>
    <w:rsid w:val="006D3B58"/>
    <w:rsid w:val="006D506D"/>
    <w:rsid w:val="006D7F89"/>
    <w:rsid w:val="006E0326"/>
    <w:rsid w:val="006E0C39"/>
    <w:rsid w:val="006E343F"/>
    <w:rsid w:val="006E50B6"/>
    <w:rsid w:val="006E576B"/>
    <w:rsid w:val="006E7700"/>
    <w:rsid w:val="006E7A4C"/>
    <w:rsid w:val="006F12D1"/>
    <w:rsid w:val="00701633"/>
    <w:rsid w:val="00701720"/>
    <w:rsid w:val="00703682"/>
    <w:rsid w:val="007037E8"/>
    <w:rsid w:val="0070725E"/>
    <w:rsid w:val="00710808"/>
    <w:rsid w:val="00713F1E"/>
    <w:rsid w:val="00714761"/>
    <w:rsid w:val="00714A27"/>
    <w:rsid w:val="0071516F"/>
    <w:rsid w:val="007158B3"/>
    <w:rsid w:val="007166EB"/>
    <w:rsid w:val="0071763F"/>
    <w:rsid w:val="007215D1"/>
    <w:rsid w:val="00722368"/>
    <w:rsid w:val="007253E4"/>
    <w:rsid w:val="00725744"/>
    <w:rsid w:val="00725A27"/>
    <w:rsid w:val="00725DE2"/>
    <w:rsid w:val="0072639F"/>
    <w:rsid w:val="0072702E"/>
    <w:rsid w:val="00730753"/>
    <w:rsid w:val="007325D0"/>
    <w:rsid w:val="007376C3"/>
    <w:rsid w:val="00740D90"/>
    <w:rsid w:val="00741D1F"/>
    <w:rsid w:val="007503BD"/>
    <w:rsid w:val="0075414B"/>
    <w:rsid w:val="0075431C"/>
    <w:rsid w:val="0076032E"/>
    <w:rsid w:val="0076059C"/>
    <w:rsid w:val="00761779"/>
    <w:rsid w:val="0077090D"/>
    <w:rsid w:val="00771EE5"/>
    <w:rsid w:val="00775DD3"/>
    <w:rsid w:val="007770E8"/>
    <w:rsid w:val="00790700"/>
    <w:rsid w:val="00792164"/>
    <w:rsid w:val="007939C0"/>
    <w:rsid w:val="00796B0B"/>
    <w:rsid w:val="007A33CD"/>
    <w:rsid w:val="007A4C64"/>
    <w:rsid w:val="007A4E2D"/>
    <w:rsid w:val="007A5799"/>
    <w:rsid w:val="007A7581"/>
    <w:rsid w:val="007B7B34"/>
    <w:rsid w:val="007C0A83"/>
    <w:rsid w:val="007D003D"/>
    <w:rsid w:val="007D7CFA"/>
    <w:rsid w:val="007F14E3"/>
    <w:rsid w:val="007F1A17"/>
    <w:rsid w:val="007F2F3B"/>
    <w:rsid w:val="007F737D"/>
    <w:rsid w:val="008048B0"/>
    <w:rsid w:val="00806F0C"/>
    <w:rsid w:val="008115BF"/>
    <w:rsid w:val="008118F6"/>
    <w:rsid w:val="00811A43"/>
    <w:rsid w:val="00817A42"/>
    <w:rsid w:val="00820DEE"/>
    <w:rsid w:val="008229EA"/>
    <w:rsid w:val="008232E0"/>
    <w:rsid w:val="00823656"/>
    <w:rsid w:val="00823C92"/>
    <w:rsid w:val="008266D9"/>
    <w:rsid w:val="00827429"/>
    <w:rsid w:val="00830A7C"/>
    <w:rsid w:val="00831C38"/>
    <w:rsid w:val="00832A0F"/>
    <w:rsid w:val="00834492"/>
    <w:rsid w:val="008367D7"/>
    <w:rsid w:val="00836977"/>
    <w:rsid w:val="0084318D"/>
    <w:rsid w:val="00843C45"/>
    <w:rsid w:val="00843FF4"/>
    <w:rsid w:val="0084531E"/>
    <w:rsid w:val="0084650D"/>
    <w:rsid w:val="00847F2B"/>
    <w:rsid w:val="00857F64"/>
    <w:rsid w:val="00857FDC"/>
    <w:rsid w:val="00861175"/>
    <w:rsid w:val="00866FE0"/>
    <w:rsid w:val="00871E07"/>
    <w:rsid w:val="008722D0"/>
    <w:rsid w:val="00874010"/>
    <w:rsid w:val="008769BA"/>
    <w:rsid w:val="00884BB7"/>
    <w:rsid w:val="0088510B"/>
    <w:rsid w:val="00886569"/>
    <w:rsid w:val="00891E15"/>
    <w:rsid w:val="008950BC"/>
    <w:rsid w:val="00896ED7"/>
    <w:rsid w:val="008A0A82"/>
    <w:rsid w:val="008A1B69"/>
    <w:rsid w:val="008A338A"/>
    <w:rsid w:val="008A397F"/>
    <w:rsid w:val="008A4671"/>
    <w:rsid w:val="008B4F15"/>
    <w:rsid w:val="008C2F5C"/>
    <w:rsid w:val="008C3C2A"/>
    <w:rsid w:val="008D6ACB"/>
    <w:rsid w:val="008E0CB7"/>
    <w:rsid w:val="008E0FD2"/>
    <w:rsid w:val="008E2DB7"/>
    <w:rsid w:val="008E34EB"/>
    <w:rsid w:val="008E7113"/>
    <w:rsid w:val="008E7FE0"/>
    <w:rsid w:val="008F10BC"/>
    <w:rsid w:val="008F29B8"/>
    <w:rsid w:val="008F5BA5"/>
    <w:rsid w:val="008F6842"/>
    <w:rsid w:val="00902A21"/>
    <w:rsid w:val="00903D53"/>
    <w:rsid w:val="009135D3"/>
    <w:rsid w:val="00914747"/>
    <w:rsid w:val="00914CA1"/>
    <w:rsid w:val="0091729B"/>
    <w:rsid w:val="00922CE8"/>
    <w:rsid w:val="009264B4"/>
    <w:rsid w:val="009275F4"/>
    <w:rsid w:val="0093017A"/>
    <w:rsid w:val="00930BD2"/>
    <w:rsid w:val="00932EEE"/>
    <w:rsid w:val="009348CA"/>
    <w:rsid w:val="00936A39"/>
    <w:rsid w:val="00937294"/>
    <w:rsid w:val="00941A6A"/>
    <w:rsid w:val="009440BB"/>
    <w:rsid w:val="00954BE4"/>
    <w:rsid w:val="0095551F"/>
    <w:rsid w:val="009610C1"/>
    <w:rsid w:val="00961F6D"/>
    <w:rsid w:val="00962BC5"/>
    <w:rsid w:val="00962FB0"/>
    <w:rsid w:val="00963E7C"/>
    <w:rsid w:val="009642A3"/>
    <w:rsid w:val="00972CB4"/>
    <w:rsid w:val="00973350"/>
    <w:rsid w:val="009736C1"/>
    <w:rsid w:val="009746ED"/>
    <w:rsid w:val="009751CE"/>
    <w:rsid w:val="0098159D"/>
    <w:rsid w:val="009824B7"/>
    <w:rsid w:val="009845BD"/>
    <w:rsid w:val="009915DC"/>
    <w:rsid w:val="0099255D"/>
    <w:rsid w:val="00995E10"/>
    <w:rsid w:val="009A035B"/>
    <w:rsid w:val="009A4227"/>
    <w:rsid w:val="009A4A63"/>
    <w:rsid w:val="009B54F5"/>
    <w:rsid w:val="009B7C73"/>
    <w:rsid w:val="009B7D9C"/>
    <w:rsid w:val="009C1298"/>
    <w:rsid w:val="009C1D98"/>
    <w:rsid w:val="009C3F05"/>
    <w:rsid w:val="009C43A8"/>
    <w:rsid w:val="009C4C1B"/>
    <w:rsid w:val="009C625B"/>
    <w:rsid w:val="009C63E3"/>
    <w:rsid w:val="009D353A"/>
    <w:rsid w:val="009D3648"/>
    <w:rsid w:val="009D4E1D"/>
    <w:rsid w:val="009E1F83"/>
    <w:rsid w:val="009E260F"/>
    <w:rsid w:val="009E4FE4"/>
    <w:rsid w:val="009E6457"/>
    <w:rsid w:val="009F1B30"/>
    <w:rsid w:val="009F4C21"/>
    <w:rsid w:val="009F5973"/>
    <w:rsid w:val="009F71AC"/>
    <w:rsid w:val="009F7E8F"/>
    <w:rsid w:val="00A00CBE"/>
    <w:rsid w:val="00A00D2B"/>
    <w:rsid w:val="00A048FE"/>
    <w:rsid w:val="00A05CC0"/>
    <w:rsid w:val="00A05E85"/>
    <w:rsid w:val="00A06830"/>
    <w:rsid w:val="00A1136A"/>
    <w:rsid w:val="00A13BDA"/>
    <w:rsid w:val="00A146B5"/>
    <w:rsid w:val="00A17466"/>
    <w:rsid w:val="00A22B16"/>
    <w:rsid w:val="00A22DB4"/>
    <w:rsid w:val="00A238C2"/>
    <w:rsid w:val="00A259C6"/>
    <w:rsid w:val="00A26D69"/>
    <w:rsid w:val="00A3028F"/>
    <w:rsid w:val="00A30B97"/>
    <w:rsid w:val="00A316CB"/>
    <w:rsid w:val="00A33381"/>
    <w:rsid w:val="00A34652"/>
    <w:rsid w:val="00A347B1"/>
    <w:rsid w:val="00A34A67"/>
    <w:rsid w:val="00A34E5C"/>
    <w:rsid w:val="00A36373"/>
    <w:rsid w:val="00A37269"/>
    <w:rsid w:val="00A57548"/>
    <w:rsid w:val="00A62689"/>
    <w:rsid w:val="00A731AE"/>
    <w:rsid w:val="00A74455"/>
    <w:rsid w:val="00A81B9C"/>
    <w:rsid w:val="00A82BBB"/>
    <w:rsid w:val="00A86009"/>
    <w:rsid w:val="00A86EFF"/>
    <w:rsid w:val="00A96E38"/>
    <w:rsid w:val="00AA075F"/>
    <w:rsid w:val="00AA70C0"/>
    <w:rsid w:val="00AB1C47"/>
    <w:rsid w:val="00AB59E5"/>
    <w:rsid w:val="00AB677E"/>
    <w:rsid w:val="00AC0ED8"/>
    <w:rsid w:val="00AC13B8"/>
    <w:rsid w:val="00AC35D7"/>
    <w:rsid w:val="00AC423D"/>
    <w:rsid w:val="00AC4A62"/>
    <w:rsid w:val="00AC5146"/>
    <w:rsid w:val="00AD242F"/>
    <w:rsid w:val="00AD34ED"/>
    <w:rsid w:val="00AD59CF"/>
    <w:rsid w:val="00AE6598"/>
    <w:rsid w:val="00AF02A0"/>
    <w:rsid w:val="00AF35A9"/>
    <w:rsid w:val="00AF5297"/>
    <w:rsid w:val="00B0121F"/>
    <w:rsid w:val="00B04CCA"/>
    <w:rsid w:val="00B07643"/>
    <w:rsid w:val="00B15801"/>
    <w:rsid w:val="00B24A1C"/>
    <w:rsid w:val="00B2733E"/>
    <w:rsid w:val="00B2742C"/>
    <w:rsid w:val="00B30524"/>
    <w:rsid w:val="00B32688"/>
    <w:rsid w:val="00B3273E"/>
    <w:rsid w:val="00B35592"/>
    <w:rsid w:val="00B35E1A"/>
    <w:rsid w:val="00B3620A"/>
    <w:rsid w:val="00B3696A"/>
    <w:rsid w:val="00B40532"/>
    <w:rsid w:val="00B40DE3"/>
    <w:rsid w:val="00B454F2"/>
    <w:rsid w:val="00B45880"/>
    <w:rsid w:val="00B466ED"/>
    <w:rsid w:val="00B478B4"/>
    <w:rsid w:val="00B50B2C"/>
    <w:rsid w:val="00B531BC"/>
    <w:rsid w:val="00B54B38"/>
    <w:rsid w:val="00B55513"/>
    <w:rsid w:val="00B558D7"/>
    <w:rsid w:val="00B57C61"/>
    <w:rsid w:val="00B66400"/>
    <w:rsid w:val="00B7182C"/>
    <w:rsid w:val="00B721B0"/>
    <w:rsid w:val="00B727B9"/>
    <w:rsid w:val="00B74111"/>
    <w:rsid w:val="00B75756"/>
    <w:rsid w:val="00B801FE"/>
    <w:rsid w:val="00B833CF"/>
    <w:rsid w:val="00B86D63"/>
    <w:rsid w:val="00B910CA"/>
    <w:rsid w:val="00B94156"/>
    <w:rsid w:val="00BA48F2"/>
    <w:rsid w:val="00BA5FC9"/>
    <w:rsid w:val="00BA605E"/>
    <w:rsid w:val="00BB00DD"/>
    <w:rsid w:val="00BB25AF"/>
    <w:rsid w:val="00BB402D"/>
    <w:rsid w:val="00BB58E4"/>
    <w:rsid w:val="00BB7334"/>
    <w:rsid w:val="00BC4FBD"/>
    <w:rsid w:val="00BC6E91"/>
    <w:rsid w:val="00BD6FA0"/>
    <w:rsid w:val="00BE12BE"/>
    <w:rsid w:val="00BE2035"/>
    <w:rsid w:val="00BE3D81"/>
    <w:rsid w:val="00BE5A35"/>
    <w:rsid w:val="00BF7839"/>
    <w:rsid w:val="00BF7C73"/>
    <w:rsid w:val="00C00A53"/>
    <w:rsid w:val="00C03AE0"/>
    <w:rsid w:val="00C04C52"/>
    <w:rsid w:val="00C06008"/>
    <w:rsid w:val="00C0623C"/>
    <w:rsid w:val="00C07FF0"/>
    <w:rsid w:val="00C161A6"/>
    <w:rsid w:val="00C22650"/>
    <w:rsid w:val="00C33D6F"/>
    <w:rsid w:val="00C365B6"/>
    <w:rsid w:val="00C44422"/>
    <w:rsid w:val="00C73BA4"/>
    <w:rsid w:val="00C75F84"/>
    <w:rsid w:val="00C866F4"/>
    <w:rsid w:val="00C86F96"/>
    <w:rsid w:val="00C96380"/>
    <w:rsid w:val="00CA6C05"/>
    <w:rsid w:val="00CB07BE"/>
    <w:rsid w:val="00CB200E"/>
    <w:rsid w:val="00CB4494"/>
    <w:rsid w:val="00CB6330"/>
    <w:rsid w:val="00CC7035"/>
    <w:rsid w:val="00CD5897"/>
    <w:rsid w:val="00CD79F5"/>
    <w:rsid w:val="00CE485D"/>
    <w:rsid w:val="00CE6E39"/>
    <w:rsid w:val="00CF0E2F"/>
    <w:rsid w:val="00CF17CC"/>
    <w:rsid w:val="00CF1D95"/>
    <w:rsid w:val="00CF4E70"/>
    <w:rsid w:val="00CF4F01"/>
    <w:rsid w:val="00CF5B39"/>
    <w:rsid w:val="00D00FE8"/>
    <w:rsid w:val="00D04666"/>
    <w:rsid w:val="00D06511"/>
    <w:rsid w:val="00D21A6A"/>
    <w:rsid w:val="00D242D4"/>
    <w:rsid w:val="00D31E15"/>
    <w:rsid w:val="00D3284F"/>
    <w:rsid w:val="00D332B0"/>
    <w:rsid w:val="00D33B8C"/>
    <w:rsid w:val="00D354D1"/>
    <w:rsid w:val="00D44A48"/>
    <w:rsid w:val="00D502A7"/>
    <w:rsid w:val="00D60DEC"/>
    <w:rsid w:val="00D61919"/>
    <w:rsid w:val="00D620D9"/>
    <w:rsid w:val="00D63403"/>
    <w:rsid w:val="00D65B4F"/>
    <w:rsid w:val="00D77D01"/>
    <w:rsid w:val="00D81C25"/>
    <w:rsid w:val="00D83928"/>
    <w:rsid w:val="00D84DAE"/>
    <w:rsid w:val="00D855F5"/>
    <w:rsid w:val="00D87138"/>
    <w:rsid w:val="00D9002C"/>
    <w:rsid w:val="00D90141"/>
    <w:rsid w:val="00D92DDC"/>
    <w:rsid w:val="00D94FBA"/>
    <w:rsid w:val="00D95435"/>
    <w:rsid w:val="00DA0914"/>
    <w:rsid w:val="00DA2B62"/>
    <w:rsid w:val="00DA4A92"/>
    <w:rsid w:val="00DA5937"/>
    <w:rsid w:val="00DB195B"/>
    <w:rsid w:val="00DB1D6D"/>
    <w:rsid w:val="00DB29A6"/>
    <w:rsid w:val="00DC08DD"/>
    <w:rsid w:val="00DC2699"/>
    <w:rsid w:val="00DC4E6D"/>
    <w:rsid w:val="00DC5B82"/>
    <w:rsid w:val="00DC5E86"/>
    <w:rsid w:val="00DC5FF5"/>
    <w:rsid w:val="00DD77D7"/>
    <w:rsid w:val="00DE1E17"/>
    <w:rsid w:val="00DE20A2"/>
    <w:rsid w:val="00DE2AB5"/>
    <w:rsid w:val="00DE354A"/>
    <w:rsid w:val="00DE51F8"/>
    <w:rsid w:val="00DE5A1D"/>
    <w:rsid w:val="00DE655E"/>
    <w:rsid w:val="00DF2886"/>
    <w:rsid w:val="00DF2E96"/>
    <w:rsid w:val="00DF42C5"/>
    <w:rsid w:val="00DF4E35"/>
    <w:rsid w:val="00E00D4E"/>
    <w:rsid w:val="00E02EBB"/>
    <w:rsid w:val="00E0334C"/>
    <w:rsid w:val="00E057CF"/>
    <w:rsid w:val="00E06261"/>
    <w:rsid w:val="00E064F7"/>
    <w:rsid w:val="00E074FF"/>
    <w:rsid w:val="00E112E4"/>
    <w:rsid w:val="00E11589"/>
    <w:rsid w:val="00E140CF"/>
    <w:rsid w:val="00E17E41"/>
    <w:rsid w:val="00E201EE"/>
    <w:rsid w:val="00E20522"/>
    <w:rsid w:val="00E25060"/>
    <w:rsid w:val="00E25C32"/>
    <w:rsid w:val="00E2650A"/>
    <w:rsid w:val="00E323B0"/>
    <w:rsid w:val="00E36D74"/>
    <w:rsid w:val="00E446B6"/>
    <w:rsid w:val="00E465BA"/>
    <w:rsid w:val="00E55DD1"/>
    <w:rsid w:val="00E67982"/>
    <w:rsid w:val="00E70A00"/>
    <w:rsid w:val="00E723F1"/>
    <w:rsid w:val="00E75477"/>
    <w:rsid w:val="00E87258"/>
    <w:rsid w:val="00E91479"/>
    <w:rsid w:val="00E92F7C"/>
    <w:rsid w:val="00EA094C"/>
    <w:rsid w:val="00EA226C"/>
    <w:rsid w:val="00EA3C5A"/>
    <w:rsid w:val="00EA71BE"/>
    <w:rsid w:val="00EA7358"/>
    <w:rsid w:val="00EA7BB4"/>
    <w:rsid w:val="00EC359E"/>
    <w:rsid w:val="00EC516F"/>
    <w:rsid w:val="00EC5C21"/>
    <w:rsid w:val="00ED7EBC"/>
    <w:rsid w:val="00EE3EFC"/>
    <w:rsid w:val="00EE47D6"/>
    <w:rsid w:val="00EF1CA5"/>
    <w:rsid w:val="00EF2F18"/>
    <w:rsid w:val="00F004BA"/>
    <w:rsid w:val="00F0325B"/>
    <w:rsid w:val="00F13ABF"/>
    <w:rsid w:val="00F22672"/>
    <w:rsid w:val="00F26FA7"/>
    <w:rsid w:val="00F270D1"/>
    <w:rsid w:val="00F3152F"/>
    <w:rsid w:val="00F33F92"/>
    <w:rsid w:val="00F35DF6"/>
    <w:rsid w:val="00F37D72"/>
    <w:rsid w:val="00F44AD4"/>
    <w:rsid w:val="00F47859"/>
    <w:rsid w:val="00F5082E"/>
    <w:rsid w:val="00F51084"/>
    <w:rsid w:val="00F6016F"/>
    <w:rsid w:val="00F72245"/>
    <w:rsid w:val="00F724E4"/>
    <w:rsid w:val="00F766F4"/>
    <w:rsid w:val="00F76CA2"/>
    <w:rsid w:val="00F808C2"/>
    <w:rsid w:val="00F85495"/>
    <w:rsid w:val="00F85D05"/>
    <w:rsid w:val="00F9005E"/>
    <w:rsid w:val="00F90830"/>
    <w:rsid w:val="00F90E9D"/>
    <w:rsid w:val="00F952F4"/>
    <w:rsid w:val="00F954D3"/>
    <w:rsid w:val="00F95F95"/>
    <w:rsid w:val="00F97279"/>
    <w:rsid w:val="00FA5DD9"/>
    <w:rsid w:val="00FA6267"/>
    <w:rsid w:val="00FB4C38"/>
    <w:rsid w:val="00FB51D9"/>
    <w:rsid w:val="00FB6146"/>
    <w:rsid w:val="00FB77B1"/>
    <w:rsid w:val="00FC1ED7"/>
    <w:rsid w:val="00FC268E"/>
    <w:rsid w:val="00FC3B48"/>
    <w:rsid w:val="00FC461A"/>
    <w:rsid w:val="00FD0441"/>
    <w:rsid w:val="00FD0891"/>
    <w:rsid w:val="00FD727B"/>
    <w:rsid w:val="00FE1209"/>
    <w:rsid w:val="00FE2A76"/>
    <w:rsid w:val="00FE6E03"/>
    <w:rsid w:val="00FE75B6"/>
    <w:rsid w:val="00FE7954"/>
    <w:rsid w:val="00FE7D3C"/>
    <w:rsid w:val="00FF1255"/>
    <w:rsid w:val="00FF3D5A"/>
    <w:rsid w:val="00FF4625"/>
    <w:rsid w:val="00FF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098530"/>
  <w14:defaultImageDpi w14:val="32767"/>
  <w15:chartTrackingRefBased/>
  <w15:docId w15:val="{48601B5F-AC4A-442D-94DB-DC422AED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C1"/>
    <w:rPr>
      <w:rFonts w:ascii="Arial" w:hAnsi="Arial" w:cs="Arial"/>
      <w:color w:val="000000" w:themeColor="text1"/>
      <w:sz w:val="20"/>
      <w:szCs w:val="20"/>
    </w:rPr>
  </w:style>
  <w:style w:type="paragraph" w:styleId="Heading1">
    <w:name w:val="heading 1"/>
    <w:basedOn w:val="Normal"/>
    <w:next w:val="Normal"/>
    <w:link w:val="Heading1Char"/>
    <w:uiPriority w:val="9"/>
    <w:qFormat/>
    <w:rsid w:val="00080D44"/>
    <w:pPr>
      <w:outlineLvl w:val="0"/>
    </w:pPr>
    <w:rPr>
      <w:b/>
      <w:bCs/>
      <w:color w:val="BF311A"/>
      <w:sz w:val="34"/>
      <w:szCs w:val="34"/>
    </w:rPr>
  </w:style>
  <w:style w:type="paragraph" w:styleId="Heading2">
    <w:name w:val="heading 2"/>
    <w:basedOn w:val="Normal"/>
    <w:next w:val="Normal"/>
    <w:link w:val="Heading2Char"/>
    <w:uiPriority w:val="9"/>
    <w:unhideWhenUsed/>
    <w:qFormat/>
    <w:rsid w:val="00F0325B"/>
    <w:pPr>
      <w:spacing w:after="290"/>
      <w:outlineLvl w:val="1"/>
    </w:pPr>
    <w:rPr>
      <w:b/>
      <w:bCs/>
      <w:sz w:val="34"/>
      <w:szCs w:val="34"/>
    </w:rPr>
  </w:style>
  <w:style w:type="paragraph" w:styleId="Heading3">
    <w:name w:val="heading 3"/>
    <w:basedOn w:val="Normal"/>
    <w:next w:val="Normal"/>
    <w:link w:val="Heading3Char"/>
    <w:uiPriority w:val="9"/>
    <w:unhideWhenUsed/>
    <w:qFormat/>
    <w:rsid w:val="00DC5E86"/>
    <w:pPr>
      <w:spacing w:before="120" w:after="80"/>
      <w:ind w:left="28"/>
      <w:outlineLvl w:val="2"/>
    </w:pPr>
    <w:rPr>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o text inset_"/>
    <w:basedOn w:val="TableNormal"/>
    <w:uiPriority w:val="39"/>
    <w:rsid w:val="00B478B4"/>
    <w:rPr>
      <w:rFonts w:ascii="Arial" w:hAnsi="Arial"/>
      <w:sz w:val="20"/>
    </w:rPr>
    <w:tblPr/>
    <w:tcPr>
      <w:tcMar>
        <w:left w:w="0" w:type="dxa"/>
        <w:right w:w="0" w:type="dxa"/>
      </w:tcMar>
    </w:tcPr>
  </w:style>
  <w:style w:type="character" w:customStyle="1" w:styleId="Heading1Char">
    <w:name w:val="Heading 1 Char"/>
    <w:basedOn w:val="DefaultParagraphFont"/>
    <w:link w:val="Heading1"/>
    <w:uiPriority w:val="9"/>
    <w:rsid w:val="00080D44"/>
    <w:rPr>
      <w:rFonts w:ascii="Arial" w:hAnsi="Arial" w:cs="Arial"/>
      <w:b/>
      <w:bCs/>
      <w:color w:val="BF311A"/>
      <w:sz w:val="34"/>
      <w:szCs w:val="34"/>
    </w:rPr>
  </w:style>
  <w:style w:type="character" w:customStyle="1" w:styleId="Heading2Char">
    <w:name w:val="Heading 2 Char"/>
    <w:basedOn w:val="DefaultParagraphFont"/>
    <w:link w:val="Heading2"/>
    <w:uiPriority w:val="9"/>
    <w:rsid w:val="00F0325B"/>
    <w:rPr>
      <w:rFonts w:ascii="Arial" w:hAnsi="Arial" w:cs="Arial"/>
      <w:b/>
      <w:bCs/>
      <w:color w:val="000000" w:themeColor="text1"/>
      <w:sz w:val="34"/>
      <w:szCs w:val="34"/>
    </w:rPr>
  </w:style>
  <w:style w:type="character" w:customStyle="1" w:styleId="Heading3Char">
    <w:name w:val="Heading 3 Char"/>
    <w:basedOn w:val="DefaultParagraphFont"/>
    <w:link w:val="Heading3"/>
    <w:uiPriority w:val="9"/>
    <w:rsid w:val="00DC5E86"/>
    <w:rPr>
      <w:rFonts w:ascii="Arial" w:hAnsi="Arial" w:cs="Arial"/>
      <w:b/>
      <w:bCs/>
      <w:color w:val="FFFFFF" w:themeColor="background1"/>
    </w:rPr>
  </w:style>
  <w:style w:type="paragraph" w:customStyle="1" w:styleId="TextRed">
    <w:name w:val="Text: Red_"/>
    <w:basedOn w:val="Normal"/>
    <w:qFormat/>
    <w:rsid w:val="0039482B"/>
    <w:pPr>
      <w:spacing w:before="280" w:after="280" w:line="240" w:lineRule="exact"/>
      <w:ind w:left="28"/>
    </w:pPr>
    <w:rPr>
      <w:color w:val="BD3223" w:themeColor="accent1"/>
    </w:rPr>
  </w:style>
  <w:style w:type="paragraph" w:customStyle="1" w:styleId="Text80PCBlack">
    <w:name w:val="Text: 80PC Black_"/>
    <w:basedOn w:val="Normal"/>
    <w:qFormat/>
    <w:rsid w:val="00EA7BB4"/>
    <w:pPr>
      <w:spacing w:before="100" w:after="100"/>
    </w:pPr>
    <w:rPr>
      <w:color w:val="58595B" w:themeColor="accent4"/>
      <w:sz w:val="18"/>
      <w:szCs w:val="18"/>
    </w:rPr>
  </w:style>
  <w:style w:type="paragraph" w:styleId="BalloonText">
    <w:name w:val="Balloon Text"/>
    <w:basedOn w:val="Normal"/>
    <w:link w:val="BalloonTextChar"/>
    <w:uiPriority w:val="99"/>
    <w:semiHidden/>
    <w:unhideWhenUsed/>
    <w:rsid w:val="001E3B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3B7F"/>
    <w:rPr>
      <w:rFonts w:ascii="Times New Roman" w:hAnsi="Times New Roman" w:cs="Times New Roman"/>
      <w:color w:val="000000" w:themeColor="text1"/>
      <w:sz w:val="18"/>
      <w:szCs w:val="18"/>
    </w:rPr>
  </w:style>
  <w:style w:type="paragraph" w:styleId="Header">
    <w:name w:val="header"/>
    <w:basedOn w:val="Normal"/>
    <w:link w:val="HeaderChar"/>
    <w:uiPriority w:val="99"/>
    <w:unhideWhenUsed/>
    <w:rsid w:val="000A1FFF"/>
    <w:pPr>
      <w:tabs>
        <w:tab w:val="center" w:pos="4680"/>
        <w:tab w:val="right" w:pos="9360"/>
      </w:tabs>
    </w:pPr>
    <w:rPr>
      <w:sz w:val="16"/>
    </w:rPr>
  </w:style>
  <w:style w:type="character" w:customStyle="1" w:styleId="HeaderChar">
    <w:name w:val="Header Char"/>
    <w:basedOn w:val="DefaultParagraphFont"/>
    <w:link w:val="Header"/>
    <w:uiPriority w:val="99"/>
    <w:rsid w:val="000A1FFF"/>
    <w:rPr>
      <w:rFonts w:ascii="Arial" w:hAnsi="Arial" w:cs="Arial"/>
      <w:color w:val="000000" w:themeColor="text1"/>
      <w:sz w:val="16"/>
      <w:szCs w:val="20"/>
    </w:rPr>
  </w:style>
  <w:style w:type="paragraph" w:styleId="Footer">
    <w:name w:val="footer"/>
    <w:basedOn w:val="Normal"/>
    <w:link w:val="FooterChar"/>
    <w:uiPriority w:val="99"/>
    <w:unhideWhenUsed/>
    <w:rsid w:val="00680AAC"/>
    <w:pPr>
      <w:tabs>
        <w:tab w:val="center" w:pos="4680"/>
        <w:tab w:val="right" w:pos="9360"/>
      </w:tabs>
    </w:pPr>
    <w:rPr>
      <w:sz w:val="16"/>
    </w:rPr>
  </w:style>
  <w:style w:type="character" w:customStyle="1" w:styleId="FooterChar">
    <w:name w:val="Footer Char"/>
    <w:basedOn w:val="DefaultParagraphFont"/>
    <w:link w:val="Footer"/>
    <w:uiPriority w:val="99"/>
    <w:rsid w:val="00680AAC"/>
    <w:rPr>
      <w:rFonts w:ascii="Arial" w:hAnsi="Arial" w:cs="Arial"/>
      <w:color w:val="000000" w:themeColor="text1"/>
      <w:sz w:val="16"/>
      <w:szCs w:val="20"/>
    </w:rPr>
  </w:style>
  <w:style w:type="character" w:styleId="PageNumber">
    <w:name w:val="page number"/>
    <w:basedOn w:val="DefaultParagraphFont"/>
    <w:uiPriority w:val="99"/>
    <w:semiHidden/>
    <w:unhideWhenUsed/>
    <w:rsid w:val="00273170"/>
  </w:style>
  <w:style w:type="paragraph" w:customStyle="1" w:styleId="Answer">
    <w:name w:val="Answer_"/>
    <w:basedOn w:val="Normal"/>
    <w:qFormat/>
    <w:rsid w:val="00BB402D"/>
    <w:rPr>
      <w:sz w:val="18"/>
      <w:szCs w:val="18"/>
    </w:rPr>
  </w:style>
  <w:style w:type="paragraph" w:customStyle="1" w:styleId="Spacer">
    <w:name w:val="Spacer_"/>
    <w:basedOn w:val="Normal"/>
    <w:qFormat/>
    <w:rsid w:val="003C0794"/>
    <w:rPr>
      <w:sz w:val="4"/>
      <w:szCs w:val="4"/>
    </w:rPr>
  </w:style>
  <w:style w:type="paragraph" w:styleId="ListParagraph">
    <w:name w:val="List Paragraph"/>
    <w:basedOn w:val="Normal"/>
    <w:uiPriority w:val="34"/>
    <w:qFormat/>
    <w:rsid w:val="00823656"/>
    <w:pPr>
      <w:ind w:left="720"/>
      <w:contextualSpacing/>
    </w:pPr>
  </w:style>
  <w:style w:type="paragraph" w:styleId="NormalWeb">
    <w:name w:val="Normal (Web)"/>
    <w:basedOn w:val="Normal"/>
    <w:uiPriority w:val="99"/>
    <w:semiHidden/>
    <w:unhideWhenUsed/>
    <w:rsid w:val="00A1136A"/>
    <w:pPr>
      <w:spacing w:before="100" w:beforeAutospacing="1" w:after="100" w:afterAutospacing="1"/>
    </w:pPr>
    <w:rPr>
      <w:rFonts w:ascii="Times New Roman" w:eastAsia="Times New Roman" w:hAnsi="Times New Roman" w:cs="Times New Roman"/>
      <w:color w:val="auto"/>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6363">
      <w:bodyDiv w:val="1"/>
      <w:marLeft w:val="0"/>
      <w:marRight w:val="0"/>
      <w:marTop w:val="0"/>
      <w:marBottom w:val="0"/>
      <w:divBdr>
        <w:top w:val="none" w:sz="0" w:space="0" w:color="auto"/>
        <w:left w:val="none" w:sz="0" w:space="0" w:color="auto"/>
        <w:bottom w:val="none" w:sz="0" w:space="0" w:color="auto"/>
        <w:right w:val="none" w:sz="0" w:space="0" w:color="auto"/>
      </w:divBdr>
    </w:div>
    <w:div w:id="473841183">
      <w:bodyDiv w:val="1"/>
      <w:marLeft w:val="0"/>
      <w:marRight w:val="0"/>
      <w:marTop w:val="0"/>
      <w:marBottom w:val="0"/>
      <w:divBdr>
        <w:top w:val="none" w:sz="0" w:space="0" w:color="auto"/>
        <w:left w:val="none" w:sz="0" w:space="0" w:color="auto"/>
        <w:bottom w:val="none" w:sz="0" w:space="0" w:color="auto"/>
        <w:right w:val="none" w:sz="0" w:space="0" w:color="auto"/>
      </w:divBdr>
    </w:div>
    <w:div w:id="542793405">
      <w:bodyDiv w:val="1"/>
      <w:marLeft w:val="0"/>
      <w:marRight w:val="0"/>
      <w:marTop w:val="0"/>
      <w:marBottom w:val="0"/>
      <w:divBdr>
        <w:top w:val="none" w:sz="0" w:space="0" w:color="auto"/>
        <w:left w:val="none" w:sz="0" w:space="0" w:color="auto"/>
        <w:bottom w:val="none" w:sz="0" w:space="0" w:color="auto"/>
        <w:right w:val="none" w:sz="0" w:space="0" w:color="auto"/>
      </w:divBdr>
      <w:divsChild>
        <w:div w:id="539976078">
          <w:marLeft w:val="0"/>
          <w:marRight w:val="0"/>
          <w:marTop w:val="0"/>
          <w:marBottom w:val="0"/>
          <w:divBdr>
            <w:top w:val="none" w:sz="0" w:space="0" w:color="auto"/>
            <w:left w:val="none" w:sz="0" w:space="0" w:color="auto"/>
            <w:bottom w:val="none" w:sz="0" w:space="0" w:color="auto"/>
            <w:right w:val="none" w:sz="0" w:space="0" w:color="auto"/>
          </w:divBdr>
          <w:divsChild>
            <w:div w:id="1431504814">
              <w:marLeft w:val="0"/>
              <w:marRight w:val="0"/>
              <w:marTop w:val="0"/>
              <w:marBottom w:val="0"/>
              <w:divBdr>
                <w:top w:val="none" w:sz="0" w:space="0" w:color="auto"/>
                <w:left w:val="none" w:sz="0" w:space="0" w:color="auto"/>
                <w:bottom w:val="none" w:sz="0" w:space="0" w:color="auto"/>
                <w:right w:val="none" w:sz="0" w:space="0" w:color="auto"/>
              </w:divBdr>
              <w:divsChild>
                <w:div w:id="2002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2921">
      <w:bodyDiv w:val="1"/>
      <w:marLeft w:val="0"/>
      <w:marRight w:val="0"/>
      <w:marTop w:val="0"/>
      <w:marBottom w:val="0"/>
      <w:divBdr>
        <w:top w:val="none" w:sz="0" w:space="0" w:color="auto"/>
        <w:left w:val="none" w:sz="0" w:space="0" w:color="auto"/>
        <w:bottom w:val="none" w:sz="0" w:space="0" w:color="auto"/>
        <w:right w:val="none" w:sz="0" w:space="0" w:color="auto"/>
      </w:divBdr>
      <w:divsChild>
        <w:div w:id="472989051">
          <w:marLeft w:val="0"/>
          <w:marRight w:val="0"/>
          <w:marTop w:val="0"/>
          <w:marBottom w:val="0"/>
          <w:divBdr>
            <w:top w:val="none" w:sz="0" w:space="0" w:color="auto"/>
            <w:left w:val="none" w:sz="0" w:space="0" w:color="auto"/>
            <w:bottom w:val="none" w:sz="0" w:space="0" w:color="auto"/>
            <w:right w:val="none" w:sz="0" w:space="0" w:color="auto"/>
          </w:divBdr>
          <w:divsChild>
            <w:div w:id="668097349">
              <w:marLeft w:val="0"/>
              <w:marRight w:val="0"/>
              <w:marTop w:val="0"/>
              <w:marBottom w:val="0"/>
              <w:divBdr>
                <w:top w:val="none" w:sz="0" w:space="0" w:color="auto"/>
                <w:left w:val="none" w:sz="0" w:space="0" w:color="auto"/>
                <w:bottom w:val="none" w:sz="0" w:space="0" w:color="auto"/>
                <w:right w:val="none" w:sz="0" w:space="0" w:color="auto"/>
              </w:divBdr>
              <w:divsChild>
                <w:div w:id="18008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5508">
      <w:bodyDiv w:val="1"/>
      <w:marLeft w:val="0"/>
      <w:marRight w:val="0"/>
      <w:marTop w:val="0"/>
      <w:marBottom w:val="0"/>
      <w:divBdr>
        <w:top w:val="none" w:sz="0" w:space="0" w:color="auto"/>
        <w:left w:val="none" w:sz="0" w:space="0" w:color="auto"/>
        <w:bottom w:val="none" w:sz="0" w:space="0" w:color="auto"/>
        <w:right w:val="none" w:sz="0" w:space="0" w:color="auto"/>
      </w:divBdr>
      <w:divsChild>
        <w:div w:id="91321837">
          <w:marLeft w:val="0"/>
          <w:marRight w:val="0"/>
          <w:marTop w:val="0"/>
          <w:marBottom w:val="0"/>
          <w:divBdr>
            <w:top w:val="none" w:sz="0" w:space="0" w:color="auto"/>
            <w:left w:val="none" w:sz="0" w:space="0" w:color="auto"/>
            <w:bottom w:val="none" w:sz="0" w:space="0" w:color="auto"/>
            <w:right w:val="none" w:sz="0" w:space="0" w:color="auto"/>
          </w:divBdr>
          <w:divsChild>
            <w:div w:id="588927849">
              <w:marLeft w:val="0"/>
              <w:marRight w:val="0"/>
              <w:marTop w:val="0"/>
              <w:marBottom w:val="0"/>
              <w:divBdr>
                <w:top w:val="none" w:sz="0" w:space="0" w:color="auto"/>
                <w:left w:val="none" w:sz="0" w:space="0" w:color="auto"/>
                <w:bottom w:val="none" w:sz="0" w:space="0" w:color="auto"/>
                <w:right w:val="none" w:sz="0" w:space="0" w:color="auto"/>
              </w:divBdr>
              <w:divsChild>
                <w:div w:id="12699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2153">
      <w:bodyDiv w:val="1"/>
      <w:marLeft w:val="0"/>
      <w:marRight w:val="0"/>
      <w:marTop w:val="0"/>
      <w:marBottom w:val="0"/>
      <w:divBdr>
        <w:top w:val="none" w:sz="0" w:space="0" w:color="auto"/>
        <w:left w:val="none" w:sz="0" w:space="0" w:color="auto"/>
        <w:bottom w:val="none" w:sz="0" w:space="0" w:color="auto"/>
        <w:right w:val="none" w:sz="0" w:space="0" w:color="auto"/>
      </w:divBdr>
      <w:divsChild>
        <w:div w:id="17284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8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1886">
      <w:bodyDiv w:val="1"/>
      <w:marLeft w:val="0"/>
      <w:marRight w:val="0"/>
      <w:marTop w:val="0"/>
      <w:marBottom w:val="0"/>
      <w:divBdr>
        <w:top w:val="none" w:sz="0" w:space="0" w:color="auto"/>
        <w:left w:val="none" w:sz="0" w:space="0" w:color="auto"/>
        <w:bottom w:val="none" w:sz="0" w:space="0" w:color="auto"/>
        <w:right w:val="none" w:sz="0" w:space="0" w:color="auto"/>
      </w:divBdr>
      <w:divsChild>
        <w:div w:id="427311056">
          <w:marLeft w:val="0"/>
          <w:marRight w:val="0"/>
          <w:marTop w:val="0"/>
          <w:marBottom w:val="0"/>
          <w:divBdr>
            <w:top w:val="none" w:sz="0" w:space="0" w:color="auto"/>
            <w:left w:val="none" w:sz="0" w:space="0" w:color="auto"/>
            <w:bottom w:val="none" w:sz="0" w:space="0" w:color="auto"/>
            <w:right w:val="none" w:sz="0" w:space="0" w:color="auto"/>
          </w:divBdr>
          <w:divsChild>
            <w:div w:id="1043552431">
              <w:marLeft w:val="0"/>
              <w:marRight w:val="0"/>
              <w:marTop w:val="0"/>
              <w:marBottom w:val="0"/>
              <w:divBdr>
                <w:top w:val="none" w:sz="0" w:space="0" w:color="auto"/>
                <w:left w:val="none" w:sz="0" w:space="0" w:color="auto"/>
                <w:bottom w:val="none" w:sz="0" w:space="0" w:color="auto"/>
                <w:right w:val="none" w:sz="0" w:space="0" w:color="auto"/>
              </w:divBdr>
              <w:divsChild>
                <w:div w:id="1951156240">
                  <w:marLeft w:val="0"/>
                  <w:marRight w:val="0"/>
                  <w:marTop w:val="0"/>
                  <w:marBottom w:val="0"/>
                  <w:divBdr>
                    <w:top w:val="none" w:sz="0" w:space="0" w:color="auto"/>
                    <w:left w:val="none" w:sz="0" w:space="0" w:color="auto"/>
                    <w:bottom w:val="none" w:sz="0" w:space="0" w:color="auto"/>
                    <w:right w:val="none" w:sz="0" w:space="0" w:color="auto"/>
                  </w:divBdr>
                </w:div>
              </w:divsChild>
            </w:div>
            <w:div w:id="1775050160">
              <w:marLeft w:val="0"/>
              <w:marRight w:val="0"/>
              <w:marTop w:val="0"/>
              <w:marBottom w:val="0"/>
              <w:divBdr>
                <w:top w:val="none" w:sz="0" w:space="0" w:color="auto"/>
                <w:left w:val="none" w:sz="0" w:space="0" w:color="auto"/>
                <w:bottom w:val="none" w:sz="0" w:space="0" w:color="auto"/>
                <w:right w:val="none" w:sz="0" w:space="0" w:color="auto"/>
              </w:divBdr>
              <w:divsChild>
                <w:div w:id="1360738314">
                  <w:marLeft w:val="0"/>
                  <w:marRight w:val="0"/>
                  <w:marTop w:val="0"/>
                  <w:marBottom w:val="0"/>
                  <w:divBdr>
                    <w:top w:val="none" w:sz="0" w:space="0" w:color="auto"/>
                    <w:left w:val="none" w:sz="0" w:space="0" w:color="auto"/>
                    <w:bottom w:val="none" w:sz="0" w:space="0" w:color="auto"/>
                    <w:right w:val="none" w:sz="0" w:space="0" w:color="auto"/>
                  </w:divBdr>
                </w:div>
              </w:divsChild>
            </w:div>
            <w:div w:id="1295520273">
              <w:marLeft w:val="0"/>
              <w:marRight w:val="0"/>
              <w:marTop w:val="0"/>
              <w:marBottom w:val="0"/>
              <w:divBdr>
                <w:top w:val="none" w:sz="0" w:space="0" w:color="auto"/>
                <w:left w:val="none" w:sz="0" w:space="0" w:color="auto"/>
                <w:bottom w:val="none" w:sz="0" w:space="0" w:color="auto"/>
                <w:right w:val="none" w:sz="0" w:space="0" w:color="auto"/>
              </w:divBdr>
              <w:divsChild>
                <w:div w:id="133984469">
                  <w:marLeft w:val="0"/>
                  <w:marRight w:val="0"/>
                  <w:marTop w:val="0"/>
                  <w:marBottom w:val="0"/>
                  <w:divBdr>
                    <w:top w:val="none" w:sz="0" w:space="0" w:color="auto"/>
                    <w:left w:val="none" w:sz="0" w:space="0" w:color="auto"/>
                    <w:bottom w:val="none" w:sz="0" w:space="0" w:color="auto"/>
                    <w:right w:val="none" w:sz="0" w:space="0" w:color="auto"/>
                  </w:divBdr>
                </w:div>
              </w:divsChild>
            </w:div>
            <w:div w:id="1059786469">
              <w:marLeft w:val="0"/>
              <w:marRight w:val="0"/>
              <w:marTop w:val="0"/>
              <w:marBottom w:val="0"/>
              <w:divBdr>
                <w:top w:val="none" w:sz="0" w:space="0" w:color="auto"/>
                <w:left w:val="none" w:sz="0" w:space="0" w:color="auto"/>
                <w:bottom w:val="none" w:sz="0" w:space="0" w:color="auto"/>
                <w:right w:val="none" w:sz="0" w:space="0" w:color="auto"/>
              </w:divBdr>
              <w:divsChild>
                <w:div w:id="665941158">
                  <w:marLeft w:val="0"/>
                  <w:marRight w:val="0"/>
                  <w:marTop w:val="0"/>
                  <w:marBottom w:val="0"/>
                  <w:divBdr>
                    <w:top w:val="none" w:sz="0" w:space="0" w:color="auto"/>
                    <w:left w:val="none" w:sz="0" w:space="0" w:color="auto"/>
                    <w:bottom w:val="none" w:sz="0" w:space="0" w:color="auto"/>
                    <w:right w:val="none" w:sz="0" w:space="0" w:color="auto"/>
                  </w:divBdr>
                </w:div>
              </w:divsChild>
            </w:div>
            <w:div w:id="815147688">
              <w:marLeft w:val="0"/>
              <w:marRight w:val="0"/>
              <w:marTop w:val="0"/>
              <w:marBottom w:val="0"/>
              <w:divBdr>
                <w:top w:val="none" w:sz="0" w:space="0" w:color="auto"/>
                <w:left w:val="none" w:sz="0" w:space="0" w:color="auto"/>
                <w:bottom w:val="none" w:sz="0" w:space="0" w:color="auto"/>
                <w:right w:val="none" w:sz="0" w:space="0" w:color="auto"/>
              </w:divBdr>
              <w:divsChild>
                <w:div w:id="1752506615">
                  <w:marLeft w:val="0"/>
                  <w:marRight w:val="0"/>
                  <w:marTop w:val="0"/>
                  <w:marBottom w:val="0"/>
                  <w:divBdr>
                    <w:top w:val="none" w:sz="0" w:space="0" w:color="auto"/>
                    <w:left w:val="none" w:sz="0" w:space="0" w:color="auto"/>
                    <w:bottom w:val="none" w:sz="0" w:space="0" w:color="auto"/>
                    <w:right w:val="none" w:sz="0" w:space="0" w:color="auto"/>
                  </w:divBdr>
                </w:div>
              </w:divsChild>
            </w:div>
            <w:div w:id="1737819481">
              <w:marLeft w:val="0"/>
              <w:marRight w:val="0"/>
              <w:marTop w:val="0"/>
              <w:marBottom w:val="0"/>
              <w:divBdr>
                <w:top w:val="none" w:sz="0" w:space="0" w:color="auto"/>
                <w:left w:val="none" w:sz="0" w:space="0" w:color="auto"/>
                <w:bottom w:val="none" w:sz="0" w:space="0" w:color="auto"/>
                <w:right w:val="none" w:sz="0" w:space="0" w:color="auto"/>
              </w:divBdr>
              <w:divsChild>
                <w:div w:id="223879710">
                  <w:marLeft w:val="0"/>
                  <w:marRight w:val="0"/>
                  <w:marTop w:val="0"/>
                  <w:marBottom w:val="0"/>
                  <w:divBdr>
                    <w:top w:val="none" w:sz="0" w:space="0" w:color="auto"/>
                    <w:left w:val="none" w:sz="0" w:space="0" w:color="auto"/>
                    <w:bottom w:val="none" w:sz="0" w:space="0" w:color="auto"/>
                    <w:right w:val="none" w:sz="0" w:space="0" w:color="auto"/>
                  </w:divBdr>
                </w:div>
              </w:divsChild>
            </w:div>
            <w:div w:id="698043156">
              <w:marLeft w:val="0"/>
              <w:marRight w:val="0"/>
              <w:marTop w:val="0"/>
              <w:marBottom w:val="0"/>
              <w:divBdr>
                <w:top w:val="none" w:sz="0" w:space="0" w:color="auto"/>
                <w:left w:val="none" w:sz="0" w:space="0" w:color="auto"/>
                <w:bottom w:val="none" w:sz="0" w:space="0" w:color="auto"/>
                <w:right w:val="none" w:sz="0" w:space="0" w:color="auto"/>
              </w:divBdr>
              <w:divsChild>
                <w:div w:id="822086494">
                  <w:marLeft w:val="0"/>
                  <w:marRight w:val="0"/>
                  <w:marTop w:val="0"/>
                  <w:marBottom w:val="0"/>
                  <w:divBdr>
                    <w:top w:val="none" w:sz="0" w:space="0" w:color="auto"/>
                    <w:left w:val="none" w:sz="0" w:space="0" w:color="auto"/>
                    <w:bottom w:val="none" w:sz="0" w:space="0" w:color="auto"/>
                    <w:right w:val="none" w:sz="0" w:space="0" w:color="auto"/>
                  </w:divBdr>
                </w:div>
              </w:divsChild>
            </w:div>
            <w:div w:id="292097210">
              <w:marLeft w:val="0"/>
              <w:marRight w:val="0"/>
              <w:marTop w:val="0"/>
              <w:marBottom w:val="0"/>
              <w:divBdr>
                <w:top w:val="none" w:sz="0" w:space="0" w:color="auto"/>
                <w:left w:val="none" w:sz="0" w:space="0" w:color="auto"/>
                <w:bottom w:val="none" w:sz="0" w:space="0" w:color="auto"/>
                <w:right w:val="none" w:sz="0" w:space="0" w:color="auto"/>
              </w:divBdr>
              <w:divsChild>
                <w:div w:id="1637293702">
                  <w:marLeft w:val="0"/>
                  <w:marRight w:val="0"/>
                  <w:marTop w:val="0"/>
                  <w:marBottom w:val="0"/>
                  <w:divBdr>
                    <w:top w:val="none" w:sz="0" w:space="0" w:color="auto"/>
                    <w:left w:val="none" w:sz="0" w:space="0" w:color="auto"/>
                    <w:bottom w:val="none" w:sz="0" w:space="0" w:color="auto"/>
                    <w:right w:val="none" w:sz="0" w:space="0" w:color="auto"/>
                  </w:divBdr>
                </w:div>
              </w:divsChild>
            </w:div>
            <w:div w:id="103427046">
              <w:marLeft w:val="0"/>
              <w:marRight w:val="0"/>
              <w:marTop w:val="0"/>
              <w:marBottom w:val="0"/>
              <w:divBdr>
                <w:top w:val="none" w:sz="0" w:space="0" w:color="auto"/>
                <w:left w:val="none" w:sz="0" w:space="0" w:color="auto"/>
                <w:bottom w:val="none" w:sz="0" w:space="0" w:color="auto"/>
                <w:right w:val="none" w:sz="0" w:space="0" w:color="auto"/>
              </w:divBdr>
              <w:divsChild>
                <w:div w:id="1166750387">
                  <w:marLeft w:val="0"/>
                  <w:marRight w:val="0"/>
                  <w:marTop w:val="0"/>
                  <w:marBottom w:val="0"/>
                  <w:divBdr>
                    <w:top w:val="none" w:sz="0" w:space="0" w:color="auto"/>
                    <w:left w:val="none" w:sz="0" w:space="0" w:color="auto"/>
                    <w:bottom w:val="none" w:sz="0" w:space="0" w:color="auto"/>
                    <w:right w:val="none" w:sz="0" w:space="0" w:color="auto"/>
                  </w:divBdr>
                </w:div>
              </w:divsChild>
            </w:div>
            <w:div w:id="532500411">
              <w:marLeft w:val="0"/>
              <w:marRight w:val="0"/>
              <w:marTop w:val="0"/>
              <w:marBottom w:val="0"/>
              <w:divBdr>
                <w:top w:val="none" w:sz="0" w:space="0" w:color="auto"/>
                <w:left w:val="none" w:sz="0" w:space="0" w:color="auto"/>
                <w:bottom w:val="none" w:sz="0" w:space="0" w:color="auto"/>
                <w:right w:val="none" w:sz="0" w:space="0" w:color="auto"/>
              </w:divBdr>
              <w:divsChild>
                <w:div w:id="729959513">
                  <w:marLeft w:val="0"/>
                  <w:marRight w:val="0"/>
                  <w:marTop w:val="0"/>
                  <w:marBottom w:val="0"/>
                  <w:divBdr>
                    <w:top w:val="none" w:sz="0" w:space="0" w:color="auto"/>
                    <w:left w:val="none" w:sz="0" w:space="0" w:color="auto"/>
                    <w:bottom w:val="none" w:sz="0" w:space="0" w:color="auto"/>
                    <w:right w:val="none" w:sz="0" w:space="0" w:color="auto"/>
                  </w:divBdr>
                </w:div>
              </w:divsChild>
            </w:div>
            <w:div w:id="669065752">
              <w:marLeft w:val="0"/>
              <w:marRight w:val="0"/>
              <w:marTop w:val="0"/>
              <w:marBottom w:val="0"/>
              <w:divBdr>
                <w:top w:val="none" w:sz="0" w:space="0" w:color="auto"/>
                <w:left w:val="none" w:sz="0" w:space="0" w:color="auto"/>
                <w:bottom w:val="none" w:sz="0" w:space="0" w:color="auto"/>
                <w:right w:val="none" w:sz="0" w:space="0" w:color="auto"/>
              </w:divBdr>
              <w:divsChild>
                <w:div w:id="1499298892">
                  <w:marLeft w:val="0"/>
                  <w:marRight w:val="0"/>
                  <w:marTop w:val="0"/>
                  <w:marBottom w:val="0"/>
                  <w:divBdr>
                    <w:top w:val="none" w:sz="0" w:space="0" w:color="auto"/>
                    <w:left w:val="none" w:sz="0" w:space="0" w:color="auto"/>
                    <w:bottom w:val="none" w:sz="0" w:space="0" w:color="auto"/>
                    <w:right w:val="none" w:sz="0" w:space="0" w:color="auto"/>
                  </w:divBdr>
                </w:div>
              </w:divsChild>
            </w:div>
            <w:div w:id="1184511242">
              <w:marLeft w:val="0"/>
              <w:marRight w:val="0"/>
              <w:marTop w:val="0"/>
              <w:marBottom w:val="0"/>
              <w:divBdr>
                <w:top w:val="none" w:sz="0" w:space="0" w:color="auto"/>
                <w:left w:val="none" w:sz="0" w:space="0" w:color="auto"/>
                <w:bottom w:val="none" w:sz="0" w:space="0" w:color="auto"/>
                <w:right w:val="none" w:sz="0" w:space="0" w:color="auto"/>
              </w:divBdr>
              <w:divsChild>
                <w:div w:id="1998455857">
                  <w:marLeft w:val="0"/>
                  <w:marRight w:val="0"/>
                  <w:marTop w:val="0"/>
                  <w:marBottom w:val="0"/>
                  <w:divBdr>
                    <w:top w:val="none" w:sz="0" w:space="0" w:color="auto"/>
                    <w:left w:val="none" w:sz="0" w:space="0" w:color="auto"/>
                    <w:bottom w:val="none" w:sz="0" w:space="0" w:color="auto"/>
                    <w:right w:val="none" w:sz="0" w:space="0" w:color="auto"/>
                  </w:divBdr>
                </w:div>
              </w:divsChild>
            </w:div>
            <w:div w:id="257643201">
              <w:marLeft w:val="0"/>
              <w:marRight w:val="0"/>
              <w:marTop w:val="0"/>
              <w:marBottom w:val="0"/>
              <w:divBdr>
                <w:top w:val="none" w:sz="0" w:space="0" w:color="auto"/>
                <w:left w:val="none" w:sz="0" w:space="0" w:color="auto"/>
                <w:bottom w:val="none" w:sz="0" w:space="0" w:color="auto"/>
                <w:right w:val="none" w:sz="0" w:space="0" w:color="auto"/>
              </w:divBdr>
              <w:divsChild>
                <w:div w:id="1279793991">
                  <w:marLeft w:val="0"/>
                  <w:marRight w:val="0"/>
                  <w:marTop w:val="0"/>
                  <w:marBottom w:val="0"/>
                  <w:divBdr>
                    <w:top w:val="none" w:sz="0" w:space="0" w:color="auto"/>
                    <w:left w:val="none" w:sz="0" w:space="0" w:color="auto"/>
                    <w:bottom w:val="none" w:sz="0" w:space="0" w:color="auto"/>
                    <w:right w:val="none" w:sz="0" w:space="0" w:color="auto"/>
                  </w:divBdr>
                </w:div>
              </w:divsChild>
            </w:div>
            <w:div w:id="176623437">
              <w:marLeft w:val="0"/>
              <w:marRight w:val="0"/>
              <w:marTop w:val="0"/>
              <w:marBottom w:val="0"/>
              <w:divBdr>
                <w:top w:val="none" w:sz="0" w:space="0" w:color="auto"/>
                <w:left w:val="none" w:sz="0" w:space="0" w:color="auto"/>
                <w:bottom w:val="none" w:sz="0" w:space="0" w:color="auto"/>
                <w:right w:val="none" w:sz="0" w:space="0" w:color="auto"/>
              </w:divBdr>
              <w:divsChild>
                <w:div w:id="12902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7918">
      <w:bodyDiv w:val="1"/>
      <w:marLeft w:val="0"/>
      <w:marRight w:val="0"/>
      <w:marTop w:val="0"/>
      <w:marBottom w:val="0"/>
      <w:divBdr>
        <w:top w:val="none" w:sz="0" w:space="0" w:color="auto"/>
        <w:left w:val="none" w:sz="0" w:space="0" w:color="auto"/>
        <w:bottom w:val="none" w:sz="0" w:space="0" w:color="auto"/>
        <w:right w:val="none" w:sz="0" w:space="0" w:color="auto"/>
      </w:divBdr>
      <w:divsChild>
        <w:div w:id="715549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6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9564">
      <w:bodyDiv w:val="1"/>
      <w:marLeft w:val="0"/>
      <w:marRight w:val="0"/>
      <w:marTop w:val="0"/>
      <w:marBottom w:val="0"/>
      <w:divBdr>
        <w:top w:val="none" w:sz="0" w:space="0" w:color="auto"/>
        <w:left w:val="none" w:sz="0" w:space="0" w:color="auto"/>
        <w:bottom w:val="none" w:sz="0" w:space="0" w:color="auto"/>
        <w:right w:val="none" w:sz="0" w:space="0" w:color="auto"/>
      </w:divBdr>
    </w:div>
    <w:div w:id="1423256569">
      <w:bodyDiv w:val="1"/>
      <w:marLeft w:val="0"/>
      <w:marRight w:val="0"/>
      <w:marTop w:val="0"/>
      <w:marBottom w:val="0"/>
      <w:divBdr>
        <w:top w:val="none" w:sz="0" w:space="0" w:color="auto"/>
        <w:left w:val="none" w:sz="0" w:space="0" w:color="auto"/>
        <w:bottom w:val="none" w:sz="0" w:space="0" w:color="auto"/>
        <w:right w:val="none" w:sz="0" w:space="0" w:color="auto"/>
      </w:divBdr>
    </w:div>
    <w:div w:id="1844397291">
      <w:bodyDiv w:val="1"/>
      <w:marLeft w:val="0"/>
      <w:marRight w:val="0"/>
      <w:marTop w:val="0"/>
      <w:marBottom w:val="0"/>
      <w:divBdr>
        <w:top w:val="none" w:sz="0" w:space="0" w:color="auto"/>
        <w:left w:val="none" w:sz="0" w:space="0" w:color="auto"/>
        <w:bottom w:val="none" w:sz="0" w:space="0" w:color="auto"/>
        <w:right w:val="none" w:sz="0" w:space="0" w:color="auto"/>
      </w:divBdr>
    </w:div>
    <w:div w:id="20759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sv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ppData\Local\Temp\MicrosoftEdgeDownloads\dc235550-704d-434f-9304-0df6ecd7b8e2\MentorScheme_Application_Arial.dotx" TargetMode="External"/></Relationships>
</file>

<file path=word/theme/theme1.xml><?xml version="1.0" encoding="utf-8"?>
<a:theme xmlns:a="http://schemas.openxmlformats.org/drawingml/2006/main" name="Office Theme">
  <a:themeElements>
    <a:clrScheme name="Custom 52">
      <a:dk1>
        <a:srgbClr val="000000"/>
      </a:dk1>
      <a:lt1>
        <a:srgbClr val="FFFFFF"/>
      </a:lt1>
      <a:dk2>
        <a:srgbClr val="44546A"/>
      </a:dk2>
      <a:lt2>
        <a:srgbClr val="E7E6E6"/>
      </a:lt2>
      <a:accent1>
        <a:srgbClr val="BD3223"/>
      </a:accent1>
      <a:accent2>
        <a:srgbClr val="F8E8E0"/>
      </a:accent2>
      <a:accent3>
        <a:srgbClr val="C7C8CA"/>
      </a:accent3>
      <a:accent4>
        <a:srgbClr val="58595B"/>
      </a:accent4>
      <a:accent5>
        <a:srgbClr val="BD3223"/>
      </a:accent5>
      <a:accent6>
        <a:srgbClr val="F8E8E0"/>
      </a:accent6>
      <a:hlink>
        <a:srgbClr val="BD3223"/>
      </a:hlink>
      <a:folHlink>
        <a:srgbClr val="BD322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MentorScheme_Application_Arial</Template>
  <TotalTime>10</TotalTime>
  <Pages>3</Pages>
  <Words>385</Words>
  <Characters>2197</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Green</dc:creator>
  <cp:keywords/>
  <dc:description/>
  <cp:lastModifiedBy>Susan Monteiro</cp:lastModifiedBy>
  <cp:revision>7</cp:revision>
  <cp:lastPrinted>2021-07-20T14:16:00Z</cp:lastPrinted>
  <dcterms:created xsi:type="dcterms:W3CDTF">2023-08-08T08:21:00Z</dcterms:created>
  <dcterms:modified xsi:type="dcterms:W3CDTF">2023-09-12T11:14:00Z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0x01010021D55B17D566F8468D8F0BE8E59CEDE3</vt:lpwstr>
  </property>
</Properties>
</file>